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B05E" w14:textId="77777777" w:rsidR="003619DA" w:rsidRPr="00CB17FE" w:rsidRDefault="0013066E" w:rsidP="00D9154A">
      <w:pPr>
        <w:tabs>
          <w:tab w:val="left" w:pos="720"/>
        </w:tabs>
        <w:spacing w:line="300" w:lineRule="exact"/>
        <w:jc w:val="center"/>
        <w:rPr>
          <w:rFonts w:asciiTheme="minorHAnsi" w:eastAsiaTheme="minorEastAsia" w:hAnsiTheme="minorHAnsi" w:cs="Arial"/>
          <w:b/>
          <w:bCs/>
        </w:rPr>
      </w:pPr>
      <w:r w:rsidRPr="00CB17FE">
        <w:rPr>
          <w:rFonts w:asciiTheme="minorHAnsi" w:eastAsiaTheme="minorEastAsia" w:hAnsiTheme="minorHAnsi" w:cs="Arial"/>
          <w:b/>
          <w:bCs/>
        </w:rPr>
        <w:t xml:space="preserve">PRINT ON DEPARTMENT LETTERHEAD AND SUBMIT TO </w:t>
      </w:r>
      <w:hyperlink r:id="rId10" w:history="1">
        <w:r w:rsidR="004107D5" w:rsidRPr="00CB17FE">
          <w:rPr>
            <w:rStyle w:val="Hyperlink"/>
            <w:rFonts w:asciiTheme="minorHAnsi" w:eastAsiaTheme="minorEastAsia" w:hAnsiTheme="minorHAnsi" w:cs="Arial"/>
            <w:b/>
            <w:bCs/>
            <w:caps/>
          </w:rPr>
          <w:t>dbf.docs@hawaii.gov</w:t>
        </w:r>
      </w:hyperlink>
      <w:r w:rsidR="00D9154A" w:rsidRPr="00CB17FE">
        <w:rPr>
          <w:rFonts w:asciiTheme="minorHAnsi" w:eastAsiaTheme="minorEastAsia" w:hAnsiTheme="minorHAnsi" w:cs="Arial"/>
          <w:b/>
          <w:bCs/>
        </w:rPr>
        <w:t xml:space="preserve"> AND </w:t>
      </w:r>
      <w:hyperlink r:id="rId11" w:history="1">
        <w:r w:rsidR="004107D5" w:rsidRPr="00CB17FE">
          <w:rPr>
            <w:rStyle w:val="Hyperlink"/>
            <w:rFonts w:asciiTheme="minorHAnsi" w:eastAsiaTheme="minorEastAsia" w:hAnsiTheme="minorHAnsi" w:cs="Arial"/>
            <w:b/>
            <w:bCs/>
            <w:caps/>
          </w:rPr>
          <w:t>gov.submittal@hawaii.gov</w:t>
        </w:r>
      </w:hyperlink>
    </w:p>
    <w:sdt>
      <w:sdtPr>
        <w:rPr>
          <w:rFonts w:asciiTheme="minorHAnsi" w:eastAsiaTheme="minorEastAsia" w:hAnsiTheme="minorHAnsi" w:cs="Arial"/>
          <w:sz w:val="24"/>
          <w:szCs w:val="24"/>
        </w:rPr>
        <w:id w:val="1638614905"/>
        <w:placeholder>
          <w:docPart w:val="39ED81ADB52C46D8BB68A9C5DB103E55"/>
        </w:placeholder>
        <w15:color w:val="000000"/>
        <w:date>
          <w:dateFormat w:val="MMMM d, yyyy"/>
          <w:lid w:val="en-US"/>
          <w:storeMappedDataAs w:val="date"/>
          <w:calendar w:val="gregorian"/>
        </w:date>
      </w:sdtPr>
      <w:sdtEndPr/>
      <w:sdtContent>
        <w:p w14:paraId="00D8E371" w14:textId="77777777" w:rsidR="003619DA" w:rsidRPr="00CB17FE" w:rsidRDefault="003619DA" w:rsidP="00334944">
          <w:pPr>
            <w:spacing w:before="400" w:after="400" w:line="300" w:lineRule="exact"/>
            <w:jc w:val="center"/>
            <w:rPr>
              <w:rFonts w:asciiTheme="minorHAnsi" w:eastAsiaTheme="minorEastAsia" w:hAnsiTheme="minorHAnsi" w:cs="Arial"/>
              <w:sz w:val="24"/>
              <w:szCs w:val="24"/>
            </w:rPr>
          </w:pPr>
          <w:r w:rsidRPr="00CB17FE">
            <w:rPr>
              <w:rFonts w:asciiTheme="minorHAnsi" w:eastAsiaTheme="minorEastAsia" w:hAnsiTheme="minorHAnsi" w:cs="Arial"/>
              <w:sz w:val="24"/>
              <w:szCs w:val="24"/>
            </w:rPr>
            <w:t>(Date)</w:t>
          </w:r>
        </w:p>
      </w:sdtContent>
    </w:sdt>
    <w:p w14:paraId="1B9A0419" w14:textId="77777777" w:rsidR="007D1D26" w:rsidRPr="00CB17FE" w:rsidRDefault="003619DA" w:rsidP="00D9154A">
      <w:pPr>
        <w:spacing w:before="300" w:after="300" w:line="300" w:lineRule="exact"/>
        <w:ind w:left="1800" w:hanging="180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>TO:</w:t>
      </w:r>
      <w:r w:rsidRPr="00CB17FE">
        <w:rPr>
          <w:rFonts w:asciiTheme="minorHAnsi" w:eastAsiaTheme="minorEastAsia" w:hAnsiTheme="minorHAnsi" w:cs="Arial"/>
          <w:sz w:val="24"/>
          <w:szCs w:val="24"/>
        </w:rPr>
        <w:tab/>
        <w:t xml:space="preserve">The Honorable </w:t>
      </w:r>
      <w:r w:rsidR="001A2364" w:rsidRPr="00CB17FE">
        <w:rPr>
          <w:rFonts w:asciiTheme="minorHAnsi" w:eastAsiaTheme="minorEastAsia" w:hAnsiTheme="minorHAnsi" w:cs="Arial"/>
          <w:sz w:val="24"/>
          <w:szCs w:val="24"/>
        </w:rPr>
        <w:t>Josh Green, M.D.</w:t>
      </w:r>
      <w:r w:rsidR="00D9154A" w:rsidRPr="00CB17FE">
        <w:rPr>
          <w:rFonts w:asciiTheme="minorHAnsi" w:eastAsiaTheme="minorEastAsia" w:hAnsiTheme="minorHAnsi" w:cs="Arial"/>
          <w:sz w:val="24"/>
          <w:szCs w:val="24"/>
        </w:rPr>
        <w:br/>
      </w:r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Governor, State of </w:t>
      </w:r>
      <w:r w:rsidR="007D1D26" w:rsidRPr="00CB17FE">
        <w:rPr>
          <w:rFonts w:asciiTheme="minorHAnsi" w:eastAsiaTheme="minorEastAsia" w:hAnsiTheme="minorHAnsi" w:cs="Arial"/>
          <w:sz w:val="24"/>
          <w:szCs w:val="24"/>
        </w:rPr>
        <w:t>Hawai</w:t>
      </w:r>
      <w:r w:rsidR="00D9154A" w:rsidRPr="00CB17FE">
        <w:rPr>
          <w:rFonts w:eastAsiaTheme="minorEastAsia" w:cs="Arial"/>
          <w:sz w:val="24"/>
          <w:szCs w:val="24"/>
        </w:rPr>
        <w:t>ʻ</w:t>
      </w:r>
      <w:r w:rsidR="007D1D26" w:rsidRPr="00CB17FE">
        <w:rPr>
          <w:rFonts w:asciiTheme="minorHAnsi" w:eastAsiaTheme="minorEastAsia" w:hAnsiTheme="minorHAnsi" w:cs="Arial"/>
          <w:sz w:val="24"/>
          <w:szCs w:val="24"/>
        </w:rPr>
        <w:t>i</w:t>
      </w:r>
    </w:p>
    <w:p w14:paraId="7E9C06B3" w14:textId="77777777" w:rsidR="003619DA" w:rsidRPr="00CB17FE" w:rsidRDefault="007D1D26" w:rsidP="00D9154A">
      <w:pPr>
        <w:spacing w:before="300" w:after="300" w:line="300" w:lineRule="exact"/>
        <w:ind w:left="1800" w:hanging="180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>THROUGH:</w:t>
      </w:r>
      <w:r w:rsidRPr="00CB17FE">
        <w:rPr>
          <w:rFonts w:asciiTheme="minorHAnsi" w:eastAsiaTheme="minorEastAsia" w:hAnsiTheme="minorHAnsi" w:cs="Arial"/>
          <w:sz w:val="24"/>
          <w:szCs w:val="24"/>
        </w:rPr>
        <w:tab/>
        <w:t>Luis P. Salaveria</w:t>
      </w:r>
      <w:r w:rsidR="00D9154A" w:rsidRPr="00CB17FE">
        <w:rPr>
          <w:rFonts w:asciiTheme="minorHAnsi" w:eastAsiaTheme="minorEastAsia" w:hAnsiTheme="minorHAnsi" w:cs="Arial"/>
          <w:sz w:val="24"/>
          <w:szCs w:val="24"/>
        </w:rPr>
        <w:br/>
      </w:r>
      <w:r w:rsidRPr="00CB17FE">
        <w:rPr>
          <w:rFonts w:asciiTheme="minorHAnsi" w:eastAsiaTheme="minorEastAsia" w:hAnsiTheme="minorHAnsi" w:cs="Arial"/>
          <w:sz w:val="24"/>
          <w:szCs w:val="24"/>
        </w:rPr>
        <w:t>Director of Finance, Department of Budget and Finance</w:t>
      </w:r>
    </w:p>
    <w:p w14:paraId="42BA01A4" w14:textId="77777777" w:rsidR="003619DA" w:rsidRPr="00CB17FE" w:rsidRDefault="003619DA" w:rsidP="00D9154A">
      <w:pPr>
        <w:spacing w:before="300" w:after="300" w:line="300" w:lineRule="exact"/>
        <w:ind w:left="1800" w:hanging="180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>FROM:</w:t>
      </w:r>
      <w:r w:rsidRPr="00CB17FE">
        <w:rPr>
          <w:rFonts w:asciiTheme="minorHAnsi" w:eastAsiaTheme="minorEastAsia" w:hAnsiTheme="minorHAnsi" w:cs="Arial"/>
          <w:sz w:val="24"/>
          <w:szCs w:val="24"/>
        </w:rPr>
        <w:tab/>
      </w:r>
      <w:sdt>
        <w:sdtPr>
          <w:rPr>
            <w:rFonts w:asciiTheme="minorHAnsi" w:eastAsiaTheme="minorEastAsia" w:hAnsiTheme="minorHAnsi" w:cs="Arial"/>
            <w:sz w:val="24"/>
            <w:szCs w:val="24"/>
          </w:rPr>
          <w:id w:val="-509446218"/>
          <w:placeholder>
            <w:docPart w:val="A8E166C9D9B04F8EABA10DF5E8DF2FFB"/>
          </w:placeholder>
          <w15:color w:val="000000"/>
          <w:text/>
        </w:sdtPr>
        <w:sdtEndPr/>
        <w:sdtContent>
          <w:r w:rsidRPr="00CB17FE">
            <w:rPr>
              <w:rFonts w:asciiTheme="minorHAnsi" w:eastAsiaTheme="minorEastAsia" w:hAnsiTheme="minorHAnsi" w:cs="Arial"/>
              <w:sz w:val="24"/>
              <w:szCs w:val="24"/>
            </w:rPr>
            <w:t>(Name, Title)</w:t>
          </w:r>
        </w:sdtContent>
      </w:sdt>
      <w:r w:rsidR="00D9154A" w:rsidRPr="00CB17FE">
        <w:rPr>
          <w:rFonts w:asciiTheme="minorHAnsi" w:eastAsiaTheme="minorEastAsia" w:hAnsiTheme="minorHAnsi" w:cs="Arial"/>
          <w:sz w:val="24"/>
          <w:szCs w:val="24"/>
        </w:rPr>
        <w:br/>
      </w:r>
      <w:sdt>
        <w:sdtPr>
          <w:rPr>
            <w:rFonts w:asciiTheme="minorHAnsi" w:eastAsiaTheme="minorEastAsia" w:hAnsiTheme="minorHAnsi" w:cs="Arial"/>
            <w:sz w:val="24"/>
            <w:szCs w:val="24"/>
          </w:rPr>
          <w:id w:val="1458365629"/>
          <w:placeholder>
            <w:docPart w:val="A8E166C9D9B04F8EABA10DF5E8DF2FFB"/>
          </w:placeholder>
          <w15:color w:val="000000"/>
          <w:text/>
        </w:sdtPr>
        <w:sdtEndPr/>
        <w:sdtContent>
          <w:r w:rsidRPr="00CB17FE">
            <w:rPr>
              <w:rFonts w:asciiTheme="minorHAnsi" w:eastAsiaTheme="minorEastAsia" w:hAnsiTheme="minorHAnsi" w:cs="Arial"/>
              <w:sz w:val="24"/>
              <w:szCs w:val="24"/>
            </w:rPr>
            <w:t>(Department)</w:t>
          </w:r>
        </w:sdtContent>
      </w:sdt>
    </w:p>
    <w:p w14:paraId="74DDD581" w14:textId="77777777" w:rsidR="003619DA" w:rsidRPr="00CB17FE" w:rsidRDefault="003619DA" w:rsidP="00D9154A">
      <w:pPr>
        <w:spacing w:before="300" w:after="300" w:line="300" w:lineRule="exact"/>
        <w:ind w:left="1800" w:hanging="180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>SUBJECT:</w:t>
      </w:r>
      <w:r w:rsidRPr="00CB17FE">
        <w:rPr>
          <w:rFonts w:asciiTheme="minorHAnsi" w:eastAsiaTheme="minorEastAsia" w:hAnsiTheme="minorHAnsi" w:cs="Arial"/>
          <w:sz w:val="24"/>
          <w:szCs w:val="24"/>
        </w:rPr>
        <w:tab/>
        <w:t xml:space="preserve">Request </w:t>
      </w:r>
      <w:r w:rsidR="00E23EFF" w:rsidRPr="00CB17FE">
        <w:rPr>
          <w:rFonts w:asciiTheme="minorHAnsi" w:eastAsiaTheme="minorEastAsia" w:hAnsiTheme="minorHAnsi" w:cs="Arial"/>
          <w:sz w:val="24"/>
          <w:szCs w:val="24"/>
        </w:rPr>
        <w:t>to Expend Funds for FEMA Ineligible Expense</w:t>
      </w:r>
      <w:r w:rsidR="0013066E" w:rsidRPr="00CB17FE">
        <w:rPr>
          <w:rFonts w:asciiTheme="minorHAnsi" w:eastAsiaTheme="minorEastAsia" w:hAnsiTheme="minorHAnsi" w:cs="Arial"/>
          <w:sz w:val="24"/>
          <w:szCs w:val="24"/>
        </w:rPr>
        <w:t xml:space="preserve"> Using the Major Disaster Fund (MDF)</w:t>
      </w:r>
    </w:p>
    <w:p w14:paraId="7D54A966" w14:textId="77777777" w:rsidR="00D10002" w:rsidRPr="00CB17FE" w:rsidRDefault="003619DA" w:rsidP="00D9154A">
      <w:pPr>
        <w:spacing w:before="300" w:after="300" w:line="300" w:lineRule="exact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The </w:t>
      </w:r>
      <w:sdt>
        <w:sdtPr>
          <w:rPr>
            <w:rFonts w:asciiTheme="minorHAnsi" w:eastAsiaTheme="minorEastAsia" w:hAnsiTheme="minorHAnsi" w:cs="Arial"/>
            <w:sz w:val="24"/>
            <w:szCs w:val="24"/>
          </w:rPr>
          <w:id w:val="-405458046"/>
          <w:placeholder>
            <w:docPart w:val="A8E166C9D9B04F8EABA10DF5E8DF2FFB"/>
          </w:placeholder>
          <w15:color w:val="000000"/>
          <w:text/>
        </w:sdtPr>
        <w:sdtEndPr/>
        <w:sdtContent>
          <w:r w:rsidRPr="00CB17FE">
            <w:rPr>
              <w:rFonts w:asciiTheme="minorHAnsi" w:eastAsiaTheme="minorEastAsia" w:hAnsiTheme="minorHAnsi" w:cs="Arial"/>
              <w:sz w:val="24"/>
              <w:szCs w:val="24"/>
            </w:rPr>
            <w:t>(</w:t>
          </w:r>
          <w:r w:rsidR="00DB63DA" w:rsidRPr="00CB17FE">
            <w:rPr>
              <w:rFonts w:asciiTheme="minorHAnsi" w:eastAsiaTheme="minorEastAsia" w:hAnsiTheme="minorHAnsi" w:cs="Arial"/>
              <w:sz w:val="24"/>
              <w:szCs w:val="24"/>
            </w:rPr>
            <w:t>Department</w:t>
          </w:r>
          <w:r w:rsidRPr="00CB17FE">
            <w:rPr>
              <w:rFonts w:asciiTheme="minorHAnsi" w:eastAsiaTheme="minorEastAsia" w:hAnsiTheme="minorHAnsi" w:cs="Arial"/>
              <w:sz w:val="24"/>
              <w:szCs w:val="24"/>
            </w:rPr>
            <w:t>)</w:t>
          </w:r>
        </w:sdtContent>
      </w:sdt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E23EFF" w:rsidRPr="00CB17FE">
        <w:rPr>
          <w:rFonts w:asciiTheme="minorHAnsi" w:eastAsiaTheme="minorEastAsia" w:hAnsiTheme="minorHAnsi" w:cs="Arial"/>
          <w:sz w:val="24"/>
          <w:szCs w:val="24"/>
        </w:rPr>
        <w:t xml:space="preserve">requests </w:t>
      </w:r>
      <w:r w:rsidR="00D10002" w:rsidRPr="00CB17FE">
        <w:rPr>
          <w:rFonts w:asciiTheme="minorHAnsi" w:eastAsiaTheme="minorEastAsia" w:hAnsiTheme="minorHAnsi" w:cs="Arial"/>
          <w:sz w:val="24"/>
          <w:szCs w:val="24"/>
        </w:rPr>
        <w:t>approval</w:t>
      </w:r>
      <w:r w:rsidR="00E23EFF" w:rsidRPr="00CB17FE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D10002" w:rsidRPr="00CB17FE">
        <w:rPr>
          <w:rFonts w:asciiTheme="minorHAnsi" w:eastAsiaTheme="minorEastAsia" w:hAnsiTheme="minorHAnsi" w:cs="Arial"/>
          <w:sz w:val="24"/>
          <w:szCs w:val="24"/>
        </w:rPr>
        <w:t xml:space="preserve">to </w:t>
      </w:r>
      <w:r w:rsidR="0071280E" w:rsidRPr="00CB17FE">
        <w:rPr>
          <w:rFonts w:asciiTheme="minorHAnsi" w:eastAsiaTheme="minorEastAsia" w:hAnsiTheme="minorHAnsi" w:cs="Arial"/>
          <w:sz w:val="24"/>
          <w:szCs w:val="24"/>
        </w:rPr>
        <w:t>e</w:t>
      </w:r>
      <w:r w:rsidR="00D10002" w:rsidRPr="00CB17FE">
        <w:rPr>
          <w:rFonts w:asciiTheme="minorHAnsi" w:eastAsiaTheme="minorEastAsia" w:hAnsiTheme="minorHAnsi" w:cs="Arial"/>
          <w:sz w:val="24"/>
          <w:szCs w:val="24"/>
        </w:rPr>
        <w:t xml:space="preserve">xpend </w:t>
      </w:r>
      <w:r w:rsidR="0071280E" w:rsidRPr="00CB17FE">
        <w:rPr>
          <w:rFonts w:asciiTheme="minorHAnsi" w:eastAsiaTheme="minorEastAsia" w:hAnsiTheme="minorHAnsi" w:cs="Arial"/>
          <w:sz w:val="24"/>
          <w:szCs w:val="24"/>
        </w:rPr>
        <w:t>f</w:t>
      </w:r>
      <w:r w:rsidR="00D10002" w:rsidRPr="00CB17FE">
        <w:rPr>
          <w:rFonts w:asciiTheme="minorHAnsi" w:eastAsiaTheme="minorEastAsia" w:hAnsiTheme="minorHAnsi" w:cs="Arial"/>
          <w:sz w:val="24"/>
          <w:szCs w:val="24"/>
        </w:rPr>
        <w:t xml:space="preserve">unds for </w:t>
      </w:r>
      <w:r w:rsidR="00B16926" w:rsidRPr="00CB17FE">
        <w:rPr>
          <w:rFonts w:asciiTheme="minorHAnsi" w:eastAsiaTheme="minorEastAsia" w:hAnsiTheme="minorHAnsi" w:cs="Arial"/>
          <w:sz w:val="24"/>
          <w:szCs w:val="24"/>
        </w:rPr>
        <w:t xml:space="preserve">a </w:t>
      </w:r>
      <w:r w:rsidR="00D10002" w:rsidRPr="00CB17FE">
        <w:rPr>
          <w:rFonts w:asciiTheme="minorHAnsi" w:eastAsiaTheme="minorEastAsia" w:hAnsiTheme="minorHAnsi" w:cs="Arial"/>
          <w:sz w:val="24"/>
          <w:szCs w:val="24"/>
        </w:rPr>
        <w:t xml:space="preserve">FEMA </w:t>
      </w:r>
      <w:r w:rsidR="008D2024" w:rsidRPr="00CB17FE">
        <w:rPr>
          <w:rFonts w:asciiTheme="minorHAnsi" w:eastAsiaTheme="minorEastAsia" w:hAnsiTheme="minorHAnsi" w:cs="Arial"/>
          <w:sz w:val="24"/>
          <w:szCs w:val="24"/>
        </w:rPr>
        <w:t xml:space="preserve">ineligible </w:t>
      </w:r>
      <w:r w:rsidR="00B16926" w:rsidRPr="00CB17FE">
        <w:rPr>
          <w:rFonts w:asciiTheme="minorHAnsi" w:eastAsiaTheme="minorEastAsia" w:hAnsiTheme="minorHAnsi" w:cs="Arial"/>
          <w:sz w:val="24"/>
          <w:szCs w:val="24"/>
        </w:rPr>
        <w:t>expenditure</w:t>
      </w:r>
      <w:r w:rsidR="008D2024" w:rsidRPr="00CB17FE">
        <w:rPr>
          <w:rFonts w:asciiTheme="minorHAnsi" w:eastAsiaTheme="minorEastAsia" w:hAnsiTheme="minorHAnsi" w:cs="Arial"/>
          <w:sz w:val="24"/>
          <w:szCs w:val="24"/>
        </w:rPr>
        <w:t xml:space="preserve"> using the </w:t>
      </w:r>
      <w:r w:rsidR="00293A94" w:rsidRPr="00CB17FE">
        <w:rPr>
          <w:rFonts w:asciiTheme="minorHAnsi" w:eastAsiaTheme="minorEastAsia" w:hAnsiTheme="minorHAnsi" w:cs="Arial"/>
          <w:sz w:val="24"/>
          <w:szCs w:val="24"/>
        </w:rPr>
        <w:t>M</w:t>
      </w:r>
      <w:r w:rsidR="008D2024" w:rsidRPr="00CB17FE">
        <w:rPr>
          <w:rFonts w:asciiTheme="minorHAnsi" w:eastAsiaTheme="minorEastAsia" w:hAnsiTheme="minorHAnsi" w:cs="Arial"/>
          <w:sz w:val="24"/>
          <w:szCs w:val="24"/>
        </w:rPr>
        <w:t xml:space="preserve">ajor </w:t>
      </w:r>
      <w:r w:rsidR="00293A94" w:rsidRPr="00CB17FE">
        <w:rPr>
          <w:rFonts w:asciiTheme="minorHAnsi" w:eastAsiaTheme="minorEastAsia" w:hAnsiTheme="minorHAnsi" w:cs="Arial"/>
          <w:sz w:val="24"/>
          <w:szCs w:val="24"/>
        </w:rPr>
        <w:t>D</w:t>
      </w:r>
      <w:r w:rsidR="008D2024" w:rsidRPr="00CB17FE">
        <w:rPr>
          <w:rFonts w:asciiTheme="minorHAnsi" w:eastAsiaTheme="minorEastAsia" w:hAnsiTheme="minorHAnsi" w:cs="Arial"/>
          <w:sz w:val="24"/>
          <w:szCs w:val="24"/>
        </w:rPr>
        <w:t xml:space="preserve">isaster </w:t>
      </w:r>
      <w:r w:rsidR="00293A94" w:rsidRPr="00CB17FE">
        <w:rPr>
          <w:rFonts w:asciiTheme="minorHAnsi" w:eastAsiaTheme="minorEastAsia" w:hAnsiTheme="minorHAnsi" w:cs="Arial"/>
          <w:sz w:val="24"/>
          <w:szCs w:val="24"/>
        </w:rPr>
        <w:t>F</w:t>
      </w:r>
      <w:r w:rsidR="008D2024" w:rsidRPr="00CB17FE">
        <w:rPr>
          <w:rFonts w:asciiTheme="minorHAnsi" w:eastAsiaTheme="minorEastAsia" w:hAnsiTheme="minorHAnsi" w:cs="Arial"/>
          <w:sz w:val="24"/>
          <w:szCs w:val="24"/>
        </w:rPr>
        <w:t xml:space="preserve">und </w:t>
      </w:r>
      <w:r w:rsidR="00D10002" w:rsidRPr="00CB17FE">
        <w:rPr>
          <w:rFonts w:asciiTheme="minorHAnsi" w:eastAsiaTheme="minorEastAsia" w:hAnsiTheme="minorHAnsi" w:cs="Arial"/>
          <w:sz w:val="24"/>
          <w:szCs w:val="24"/>
        </w:rPr>
        <w:t>(MDF).</w:t>
      </w:r>
    </w:p>
    <w:p w14:paraId="33F3B1DB" w14:textId="77777777" w:rsidR="00C8729D" w:rsidRPr="00CB17FE" w:rsidRDefault="00C8729D" w:rsidP="00D9154A">
      <w:pPr>
        <w:spacing w:before="300" w:after="300" w:line="300" w:lineRule="exact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This request is </w:t>
      </w:r>
      <w:r w:rsidR="0013066E" w:rsidRPr="00CB17FE">
        <w:rPr>
          <w:rFonts w:asciiTheme="minorHAnsi" w:eastAsiaTheme="minorEastAsia" w:hAnsiTheme="minorHAnsi" w:cs="Arial"/>
          <w:sz w:val="24"/>
          <w:szCs w:val="24"/>
        </w:rPr>
        <w:t>for a</w:t>
      </w:r>
      <w:r w:rsidRPr="00CB17FE">
        <w:rPr>
          <w:rFonts w:asciiTheme="minorHAnsi" w:eastAsiaTheme="minorEastAsia" w:hAnsiTheme="minorHAnsi" w:cs="Arial"/>
          <w:sz w:val="24"/>
          <w:szCs w:val="24"/>
        </w:rPr>
        <w:t>:</w:t>
      </w:r>
    </w:p>
    <w:p w14:paraId="26FAE584" w14:textId="77777777" w:rsidR="00C8729D" w:rsidRPr="00F2213B" w:rsidRDefault="000720A6" w:rsidP="00D9154A">
      <w:pPr>
        <w:tabs>
          <w:tab w:val="left" w:pos="720"/>
        </w:tabs>
        <w:spacing w:before="300" w:after="300" w:line="300" w:lineRule="exact"/>
        <w:ind w:left="1080" w:hanging="360"/>
        <w:rPr>
          <w:rFonts w:asciiTheme="minorHAnsi" w:eastAsiaTheme="minorEastAsia" w:hAnsiTheme="minorHAnsi" w:cs="Arial"/>
          <w:sz w:val="24"/>
          <w:szCs w:val="24"/>
        </w:rPr>
      </w:pPr>
      <w:sdt>
        <w:sdtPr>
          <w:rPr>
            <w:rStyle w:val="Style1"/>
          </w:rPr>
          <w:id w:val="-7987947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71622F">
            <w:rPr>
              <w:rStyle w:val="Style1"/>
            </w:rPr>
            <w:t>☐</w:t>
          </w:r>
        </w:sdtContent>
      </w:sdt>
      <w:r w:rsidR="00E96CC6">
        <w:rPr>
          <w:rStyle w:val="Style1"/>
        </w:rPr>
        <w:tab/>
      </w:r>
      <w:r w:rsidR="00C8729D" w:rsidRPr="00CB17FE">
        <w:rPr>
          <w:rFonts w:asciiTheme="minorHAnsi" w:eastAsiaTheme="minorEastAsia" w:hAnsiTheme="minorHAnsi" w:cs="Arial"/>
          <w:sz w:val="24"/>
          <w:szCs w:val="24"/>
        </w:rPr>
        <w:t>One-time</w:t>
      </w:r>
      <w:r w:rsidR="00E12E74" w:rsidRPr="00CB17FE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B76C31" w:rsidRPr="00CB17FE">
        <w:rPr>
          <w:rFonts w:asciiTheme="minorHAnsi" w:eastAsiaTheme="minorEastAsia" w:hAnsiTheme="minorHAnsi" w:cs="Arial"/>
          <w:sz w:val="24"/>
          <w:szCs w:val="24"/>
        </w:rPr>
        <w:t>expenditure(s)</w:t>
      </w:r>
      <w:r w:rsidR="000A6B40" w:rsidRPr="00CB17FE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C8729D" w:rsidRPr="00CB17FE">
        <w:rPr>
          <w:rFonts w:asciiTheme="minorHAnsi" w:eastAsiaTheme="minorEastAsia" w:hAnsiTheme="minorHAnsi" w:cs="Arial"/>
          <w:sz w:val="24"/>
          <w:szCs w:val="24"/>
        </w:rPr>
        <w:t>(e.g., equipment purchase, motor vehicle, or other one-time expen</w:t>
      </w:r>
      <w:r w:rsidR="00B95E74" w:rsidRPr="00CB17FE">
        <w:rPr>
          <w:rFonts w:asciiTheme="minorHAnsi" w:eastAsiaTheme="minorEastAsia" w:hAnsiTheme="minorHAnsi" w:cs="Arial"/>
          <w:sz w:val="24"/>
          <w:szCs w:val="24"/>
        </w:rPr>
        <w:t>diture</w:t>
      </w:r>
      <w:r w:rsidR="00E12E74" w:rsidRPr="00F2213B">
        <w:rPr>
          <w:rFonts w:asciiTheme="minorHAnsi" w:eastAsiaTheme="minorEastAsia" w:hAnsiTheme="minorHAnsi" w:cs="Arial"/>
          <w:sz w:val="24"/>
          <w:szCs w:val="24"/>
        </w:rPr>
        <w:t>).</w:t>
      </w:r>
      <w:r w:rsidR="00B76C31" w:rsidRPr="00F2213B">
        <w:rPr>
          <w:rFonts w:asciiTheme="minorHAnsi" w:eastAsiaTheme="minorEastAsia" w:hAnsiTheme="minorHAnsi" w:cs="Arial"/>
          <w:w w:val="150"/>
          <w:sz w:val="24"/>
          <w:szCs w:val="24"/>
        </w:rPr>
        <w:t xml:space="preserve"> </w:t>
      </w:r>
      <w:r w:rsidR="00B76C31" w:rsidRPr="00F2213B">
        <w:rPr>
          <w:rFonts w:asciiTheme="minorHAnsi" w:eastAsiaTheme="minorEastAsia" w:hAnsiTheme="minorHAnsi" w:cs="Arial"/>
          <w:sz w:val="24"/>
          <w:szCs w:val="24"/>
        </w:rPr>
        <w:t xml:space="preserve">Please complete </w:t>
      </w:r>
      <w:r w:rsidR="00557999" w:rsidRPr="00F2213B">
        <w:rPr>
          <w:rFonts w:asciiTheme="minorHAnsi" w:eastAsiaTheme="minorEastAsia" w:hAnsiTheme="minorHAnsi" w:cs="Arial"/>
          <w:sz w:val="24"/>
          <w:szCs w:val="24"/>
        </w:rPr>
        <w:t>Form</w:t>
      </w:r>
      <w:r w:rsidR="001056B4" w:rsidRPr="00F2213B">
        <w:rPr>
          <w:rFonts w:asciiTheme="minorHAnsi" w:eastAsiaTheme="minorEastAsia" w:hAnsiTheme="minorHAnsi" w:cs="Arial"/>
          <w:sz w:val="24"/>
          <w:szCs w:val="24"/>
        </w:rPr>
        <w:t> </w:t>
      </w:r>
      <w:r w:rsidR="00557999" w:rsidRPr="00F2213B">
        <w:rPr>
          <w:rFonts w:asciiTheme="minorHAnsi" w:eastAsiaTheme="minorEastAsia" w:hAnsiTheme="minorHAnsi" w:cs="Arial"/>
          <w:sz w:val="24"/>
          <w:szCs w:val="24"/>
        </w:rPr>
        <w:t>FI</w:t>
      </w:r>
      <w:r w:rsidR="001056B4" w:rsidRPr="00F2213B">
        <w:rPr>
          <w:rFonts w:asciiTheme="minorHAnsi" w:eastAsiaTheme="minorEastAsia" w:hAnsiTheme="minorHAnsi" w:cs="Arial"/>
          <w:sz w:val="24"/>
          <w:szCs w:val="24"/>
        </w:rPr>
        <w:noBreakHyphen/>
      </w:r>
      <w:r w:rsidR="00557999" w:rsidRPr="00F2213B">
        <w:rPr>
          <w:rFonts w:asciiTheme="minorHAnsi" w:eastAsiaTheme="minorEastAsia" w:hAnsiTheme="minorHAnsi" w:cs="Arial"/>
          <w:sz w:val="24"/>
          <w:szCs w:val="24"/>
        </w:rPr>
        <w:t xml:space="preserve">1 </w:t>
      </w:r>
      <w:r w:rsidR="00B76C31" w:rsidRPr="00F2213B">
        <w:rPr>
          <w:rFonts w:asciiTheme="minorHAnsi" w:eastAsiaTheme="minorEastAsia" w:hAnsiTheme="minorHAnsi" w:cs="Arial"/>
          <w:sz w:val="24"/>
          <w:szCs w:val="24"/>
        </w:rPr>
        <w:t>Attachment</w:t>
      </w:r>
      <w:r w:rsidR="001056B4" w:rsidRPr="00F2213B">
        <w:rPr>
          <w:rFonts w:asciiTheme="minorHAnsi" w:eastAsiaTheme="minorEastAsia" w:hAnsiTheme="minorHAnsi" w:cs="Arial"/>
          <w:sz w:val="24"/>
          <w:szCs w:val="24"/>
        </w:rPr>
        <w:t> </w:t>
      </w:r>
      <w:r w:rsidR="00B76C31" w:rsidRPr="00F2213B">
        <w:rPr>
          <w:rFonts w:asciiTheme="minorHAnsi" w:eastAsiaTheme="minorEastAsia" w:hAnsiTheme="minorHAnsi" w:cs="Arial"/>
          <w:sz w:val="24"/>
          <w:szCs w:val="24"/>
        </w:rPr>
        <w:t>A.</w:t>
      </w:r>
    </w:p>
    <w:p w14:paraId="0243D352" w14:textId="77777777" w:rsidR="0014334A" w:rsidRPr="00F2213B" w:rsidRDefault="000720A6" w:rsidP="00D9154A">
      <w:pPr>
        <w:tabs>
          <w:tab w:val="left" w:pos="720"/>
        </w:tabs>
        <w:spacing w:before="300" w:after="300" w:line="300" w:lineRule="exact"/>
        <w:ind w:left="1080" w:hanging="360"/>
        <w:rPr>
          <w:rFonts w:asciiTheme="minorHAnsi" w:eastAsiaTheme="minorEastAsia" w:hAnsiTheme="minorHAnsi" w:cs="Arial"/>
          <w:sz w:val="24"/>
          <w:szCs w:val="24"/>
        </w:rPr>
      </w:pPr>
      <w:sdt>
        <w:sdtPr>
          <w:rPr>
            <w:rStyle w:val="Style1"/>
          </w:rPr>
          <w:id w:val="-1892180202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E96CC6" w:rsidRPr="00F2213B">
            <w:rPr>
              <w:rStyle w:val="Style1"/>
            </w:rPr>
            <w:t>☐</w:t>
          </w:r>
        </w:sdtContent>
      </w:sdt>
      <w:r w:rsidR="00E96CC6" w:rsidRPr="00F2213B">
        <w:rPr>
          <w:rStyle w:val="Style1"/>
        </w:rPr>
        <w:tab/>
      </w:r>
      <w:r w:rsidR="00C8729D" w:rsidRPr="00F2213B">
        <w:rPr>
          <w:rFonts w:asciiTheme="minorHAnsi" w:eastAsiaTheme="minorEastAsia" w:hAnsiTheme="minorHAnsi" w:cs="Arial"/>
          <w:sz w:val="24"/>
          <w:szCs w:val="24"/>
        </w:rPr>
        <w:t>Program or project</w:t>
      </w:r>
      <w:r w:rsidR="00E12E74" w:rsidRPr="00F2213B">
        <w:rPr>
          <w:rFonts w:asciiTheme="minorHAnsi" w:eastAsiaTheme="minorEastAsia" w:hAnsiTheme="minorHAnsi" w:cs="Arial"/>
          <w:sz w:val="24"/>
          <w:szCs w:val="24"/>
        </w:rPr>
        <w:t>, (e.g., housing program, construction project, rent voucher program)</w:t>
      </w:r>
      <w:r w:rsidR="00B76C31" w:rsidRPr="00F2213B">
        <w:rPr>
          <w:rFonts w:asciiTheme="minorHAnsi" w:eastAsiaTheme="minorEastAsia" w:hAnsiTheme="minorHAnsi" w:cs="Arial"/>
          <w:sz w:val="24"/>
          <w:szCs w:val="24"/>
        </w:rPr>
        <w:t>.</w:t>
      </w:r>
      <w:r w:rsidR="00B76C31" w:rsidRPr="00F2213B">
        <w:rPr>
          <w:rFonts w:asciiTheme="minorHAnsi" w:eastAsiaTheme="minorEastAsia" w:hAnsiTheme="minorHAnsi" w:cs="Arial"/>
          <w:w w:val="150"/>
          <w:sz w:val="24"/>
          <w:szCs w:val="24"/>
        </w:rPr>
        <w:t xml:space="preserve"> </w:t>
      </w:r>
      <w:r w:rsidR="00B76C31" w:rsidRPr="00F2213B">
        <w:rPr>
          <w:rFonts w:asciiTheme="minorHAnsi" w:eastAsiaTheme="minorEastAsia" w:hAnsiTheme="minorHAnsi" w:cs="Arial"/>
          <w:sz w:val="24"/>
          <w:szCs w:val="24"/>
        </w:rPr>
        <w:t xml:space="preserve">Please complete </w:t>
      </w:r>
      <w:r w:rsidR="00557999" w:rsidRPr="00F2213B">
        <w:rPr>
          <w:rFonts w:asciiTheme="minorHAnsi" w:eastAsiaTheme="minorEastAsia" w:hAnsiTheme="minorHAnsi" w:cs="Arial"/>
          <w:sz w:val="24"/>
          <w:szCs w:val="24"/>
        </w:rPr>
        <w:t>Form</w:t>
      </w:r>
      <w:r w:rsidR="001056B4" w:rsidRPr="00F2213B">
        <w:rPr>
          <w:rFonts w:asciiTheme="minorHAnsi" w:eastAsiaTheme="minorEastAsia" w:hAnsiTheme="minorHAnsi" w:cs="Arial"/>
          <w:sz w:val="24"/>
          <w:szCs w:val="24"/>
        </w:rPr>
        <w:t> </w:t>
      </w:r>
      <w:r w:rsidR="00557999" w:rsidRPr="00F2213B">
        <w:rPr>
          <w:rFonts w:asciiTheme="minorHAnsi" w:eastAsiaTheme="minorEastAsia" w:hAnsiTheme="minorHAnsi" w:cs="Arial"/>
          <w:sz w:val="24"/>
          <w:szCs w:val="24"/>
        </w:rPr>
        <w:t>FI</w:t>
      </w:r>
      <w:r w:rsidR="001056B4" w:rsidRPr="00F2213B">
        <w:rPr>
          <w:rFonts w:asciiTheme="minorHAnsi" w:eastAsiaTheme="minorEastAsia" w:hAnsiTheme="minorHAnsi" w:cs="Arial"/>
          <w:sz w:val="24"/>
          <w:szCs w:val="24"/>
        </w:rPr>
        <w:noBreakHyphen/>
      </w:r>
      <w:r w:rsidR="00557999" w:rsidRPr="00F2213B">
        <w:rPr>
          <w:rFonts w:asciiTheme="minorHAnsi" w:eastAsiaTheme="minorEastAsia" w:hAnsiTheme="minorHAnsi" w:cs="Arial"/>
          <w:sz w:val="24"/>
          <w:szCs w:val="24"/>
        </w:rPr>
        <w:t xml:space="preserve">1 </w:t>
      </w:r>
      <w:r w:rsidR="00B76C31" w:rsidRPr="00F2213B">
        <w:rPr>
          <w:rFonts w:asciiTheme="minorHAnsi" w:eastAsiaTheme="minorEastAsia" w:hAnsiTheme="minorHAnsi" w:cs="Arial"/>
          <w:sz w:val="24"/>
          <w:szCs w:val="24"/>
        </w:rPr>
        <w:t>Attachment</w:t>
      </w:r>
      <w:r w:rsidR="001056B4" w:rsidRPr="00F2213B">
        <w:rPr>
          <w:rFonts w:asciiTheme="minorHAnsi" w:eastAsiaTheme="minorEastAsia" w:hAnsiTheme="minorHAnsi" w:cs="Arial"/>
          <w:sz w:val="24"/>
          <w:szCs w:val="24"/>
        </w:rPr>
        <w:t> </w:t>
      </w:r>
      <w:r w:rsidR="00B76C31" w:rsidRPr="00F2213B">
        <w:rPr>
          <w:rFonts w:asciiTheme="minorHAnsi" w:eastAsiaTheme="minorEastAsia" w:hAnsiTheme="minorHAnsi" w:cs="Arial"/>
          <w:sz w:val="24"/>
          <w:szCs w:val="24"/>
        </w:rPr>
        <w:t>B</w:t>
      </w:r>
      <w:r w:rsidR="00557999" w:rsidRPr="00F2213B">
        <w:rPr>
          <w:rFonts w:asciiTheme="minorHAnsi" w:eastAsiaTheme="minorEastAsia" w:hAnsiTheme="minorHAnsi" w:cs="Arial"/>
          <w:sz w:val="24"/>
          <w:szCs w:val="24"/>
        </w:rPr>
        <w:t>.</w:t>
      </w:r>
    </w:p>
    <w:p w14:paraId="7F0EA682" w14:textId="77777777" w:rsidR="00CD0B20" w:rsidRPr="00CB17FE" w:rsidRDefault="00CD0B20" w:rsidP="00D9154A">
      <w:pPr>
        <w:pStyle w:val="ListParagraph"/>
        <w:numPr>
          <w:ilvl w:val="0"/>
          <w:numId w:val="4"/>
        </w:numPr>
        <w:spacing w:before="300" w:after="300" w:line="300" w:lineRule="exact"/>
        <w:contextualSpacing w:val="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>WEB EOC identification number:</w:t>
      </w:r>
      <w:r w:rsidRPr="00CB17FE">
        <w:rPr>
          <w:rFonts w:asciiTheme="minorHAnsi" w:eastAsiaTheme="minorEastAsia" w:hAnsiTheme="minorHAnsi" w:cs="Arial"/>
          <w:w w:val="150"/>
          <w:sz w:val="24"/>
          <w:szCs w:val="24"/>
        </w:rPr>
        <w:t xml:space="preserve"> </w:t>
      </w:r>
      <w:sdt>
        <w:sdtPr>
          <w:rPr>
            <w:rFonts w:asciiTheme="minorHAnsi" w:eastAsiaTheme="minorEastAsia" w:hAnsiTheme="minorHAnsi" w:cs="Arial"/>
            <w:sz w:val="24"/>
            <w:szCs w:val="24"/>
          </w:rPr>
          <w:id w:val="-536283907"/>
          <w:placeholder>
            <w:docPart w:val="D46ABB795C794614B8A3A51E1036248C"/>
          </w:placeholder>
          <w:showingPlcHdr/>
          <w15:color w:val="000000"/>
          <w:text/>
        </w:sdtPr>
        <w:sdtEndPr/>
        <w:sdtContent>
          <w:r w:rsidR="001056B4" w:rsidRPr="00CB17FE">
            <w:rPr>
              <w:rFonts w:asciiTheme="minorHAnsi" w:eastAsiaTheme="minorEastAsia" w:hAnsiTheme="minorHAnsi" w:cs="Arial"/>
              <w:sz w:val="24"/>
              <w:szCs w:val="24"/>
            </w:rPr>
            <w:t>(WEB EOC identification number)</w:t>
          </w:r>
        </w:sdtContent>
      </w:sdt>
    </w:p>
    <w:p w14:paraId="7016D27F" w14:textId="77777777" w:rsidR="00CD0B20" w:rsidRPr="00CB17FE" w:rsidRDefault="00B76C31" w:rsidP="00D9154A">
      <w:pPr>
        <w:pStyle w:val="ListParagraph"/>
        <w:numPr>
          <w:ilvl w:val="0"/>
          <w:numId w:val="4"/>
        </w:numPr>
        <w:spacing w:before="300" w:after="300" w:line="300" w:lineRule="exact"/>
        <w:contextualSpacing w:val="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>Has</w:t>
      </w:r>
      <w:r w:rsidR="000A6B40" w:rsidRPr="00CB17FE">
        <w:rPr>
          <w:rFonts w:asciiTheme="minorHAnsi" w:eastAsiaTheme="minorEastAsia" w:hAnsiTheme="minorHAnsi" w:cs="Arial"/>
          <w:sz w:val="24"/>
          <w:szCs w:val="24"/>
        </w:rPr>
        <w:t xml:space="preserve"> a </w:t>
      </w:r>
      <w:r w:rsidR="00E23EFF" w:rsidRPr="00CB17FE">
        <w:rPr>
          <w:rFonts w:asciiTheme="minorHAnsi" w:eastAsiaTheme="minorEastAsia" w:hAnsiTheme="minorHAnsi" w:cs="Arial"/>
          <w:sz w:val="24"/>
          <w:szCs w:val="24"/>
        </w:rPr>
        <w:t xml:space="preserve">determination </w:t>
      </w:r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been </w:t>
      </w:r>
      <w:r w:rsidR="000A6B40" w:rsidRPr="00CB17FE">
        <w:rPr>
          <w:rFonts w:asciiTheme="minorHAnsi" w:eastAsiaTheme="minorEastAsia" w:hAnsiTheme="minorHAnsi" w:cs="Arial"/>
          <w:sz w:val="24"/>
          <w:szCs w:val="24"/>
        </w:rPr>
        <w:t xml:space="preserve">made </w:t>
      </w:r>
      <w:r w:rsidR="0074583E" w:rsidRPr="00CB17FE">
        <w:rPr>
          <w:rFonts w:asciiTheme="minorHAnsi" w:eastAsiaTheme="minorEastAsia" w:hAnsiTheme="minorHAnsi" w:cs="Arial"/>
          <w:sz w:val="24"/>
          <w:szCs w:val="24"/>
        </w:rPr>
        <w:t xml:space="preserve">by HIEMA </w:t>
      </w:r>
      <w:r w:rsidR="000A6B40" w:rsidRPr="00CB17FE">
        <w:rPr>
          <w:rFonts w:asciiTheme="minorHAnsi" w:eastAsiaTheme="minorEastAsia" w:hAnsiTheme="minorHAnsi" w:cs="Arial"/>
          <w:sz w:val="24"/>
          <w:szCs w:val="24"/>
        </w:rPr>
        <w:t xml:space="preserve">that </w:t>
      </w:r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the </w:t>
      </w:r>
      <w:r w:rsidR="000A6B40" w:rsidRPr="00CB17FE">
        <w:rPr>
          <w:rFonts w:asciiTheme="minorHAnsi" w:eastAsiaTheme="minorEastAsia" w:hAnsiTheme="minorHAnsi" w:cs="Arial"/>
          <w:sz w:val="24"/>
          <w:szCs w:val="24"/>
        </w:rPr>
        <w:t>expe</w:t>
      </w:r>
      <w:r w:rsidRPr="00CB17FE">
        <w:rPr>
          <w:rFonts w:asciiTheme="minorHAnsi" w:eastAsiaTheme="minorEastAsia" w:hAnsiTheme="minorHAnsi" w:cs="Arial"/>
          <w:sz w:val="24"/>
          <w:szCs w:val="24"/>
        </w:rPr>
        <w:t>nditure</w:t>
      </w:r>
      <w:r w:rsidR="000A6B40" w:rsidRPr="00CB17FE">
        <w:rPr>
          <w:rFonts w:asciiTheme="minorHAnsi" w:eastAsiaTheme="minorEastAsia" w:hAnsiTheme="minorHAnsi" w:cs="Arial"/>
          <w:sz w:val="24"/>
          <w:szCs w:val="24"/>
        </w:rPr>
        <w:t>(s)</w:t>
      </w:r>
      <w:r w:rsidR="00CD0B20" w:rsidRPr="00CB17FE">
        <w:rPr>
          <w:rFonts w:asciiTheme="minorHAnsi" w:eastAsiaTheme="minorEastAsia" w:hAnsiTheme="minorHAnsi" w:cs="Arial"/>
          <w:sz w:val="24"/>
          <w:szCs w:val="24"/>
        </w:rPr>
        <w:t xml:space="preserve"> or </w:t>
      </w:r>
      <w:r w:rsidRPr="00CB17FE">
        <w:rPr>
          <w:rFonts w:asciiTheme="minorHAnsi" w:eastAsiaTheme="minorEastAsia" w:hAnsiTheme="minorHAnsi" w:cs="Arial"/>
          <w:sz w:val="24"/>
          <w:szCs w:val="24"/>
        </w:rPr>
        <w:t>program,</w:t>
      </w:r>
      <w:r w:rsidR="00CD0B20" w:rsidRPr="00CB17FE">
        <w:rPr>
          <w:rFonts w:asciiTheme="minorHAnsi" w:eastAsiaTheme="minorEastAsia" w:hAnsiTheme="minorHAnsi" w:cs="Arial"/>
          <w:sz w:val="24"/>
          <w:szCs w:val="24"/>
        </w:rPr>
        <w:t xml:space="preserve"> or project is </w:t>
      </w:r>
      <w:r w:rsidR="00DB216D" w:rsidRPr="00CB17FE">
        <w:rPr>
          <w:rFonts w:asciiTheme="minorHAnsi" w:eastAsiaTheme="minorEastAsia" w:hAnsiTheme="minorHAnsi" w:cs="Arial"/>
          <w:sz w:val="24"/>
          <w:szCs w:val="24"/>
        </w:rPr>
        <w:t xml:space="preserve">ineligible or </w:t>
      </w:r>
      <w:r w:rsidR="00CD0B20" w:rsidRPr="00CB17FE">
        <w:rPr>
          <w:rFonts w:asciiTheme="minorHAnsi" w:eastAsiaTheme="minorEastAsia" w:hAnsiTheme="minorHAnsi" w:cs="Arial"/>
          <w:sz w:val="24"/>
          <w:szCs w:val="24"/>
        </w:rPr>
        <w:t xml:space="preserve">likely to be </w:t>
      </w:r>
      <w:r w:rsidRPr="00CB17FE">
        <w:rPr>
          <w:rFonts w:asciiTheme="minorHAnsi" w:eastAsiaTheme="minorEastAsia" w:hAnsiTheme="minorHAnsi" w:cs="Arial"/>
          <w:sz w:val="24"/>
          <w:szCs w:val="24"/>
        </w:rPr>
        <w:t>ineligible</w:t>
      </w:r>
      <w:r w:rsidR="00CD0B20" w:rsidRPr="00CB17FE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D10002" w:rsidRPr="00CB17FE">
        <w:rPr>
          <w:rFonts w:asciiTheme="minorHAnsi" w:eastAsiaTheme="minorEastAsia" w:hAnsiTheme="minorHAnsi" w:cs="Arial"/>
          <w:sz w:val="24"/>
          <w:szCs w:val="24"/>
        </w:rPr>
        <w:t>for FEMA reimbursement</w:t>
      </w:r>
      <w:r w:rsidR="00CD0B20" w:rsidRPr="00CB17FE">
        <w:rPr>
          <w:rFonts w:asciiTheme="minorHAnsi" w:eastAsiaTheme="minorEastAsia" w:hAnsiTheme="minorHAnsi" w:cs="Arial"/>
          <w:sz w:val="24"/>
          <w:szCs w:val="24"/>
        </w:rPr>
        <w:t>:</w:t>
      </w:r>
    </w:p>
    <w:p w14:paraId="36963A10" w14:textId="77777777" w:rsidR="00E23EFF" w:rsidRPr="00CB17FE" w:rsidRDefault="000720A6" w:rsidP="00D9154A">
      <w:pPr>
        <w:tabs>
          <w:tab w:val="left" w:pos="1080"/>
          <w:tab w:val="left" w:pos="2160"/>
          <w:tab w:val="left" w:pos="2520"/>
        </w:tabs>
        <w:spacing w:before="300" w:after="300" w:line="300" w:lineRule="exact"/>
        <w:ind w:left="720"/>
        <w:rPr>
          <w:rFonts w:asciiTheme="minorHAnsi" w:eastAsiaTheme="minorEastAsia" w:hAnsiTheme="minorHAnsi" w:cs="Arial"/>
          <w:sz w:val="24"/>
          <w:szCs w:val="24"/>
        </w:rPr>
      </w:pPr>
      <w:sdt>
        <w:sdtPr>
          <w:rPr>
            <w:rStyle w:val="Style1"/>
          </w:rPr>
          <w:id w:val="-72512956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F64999">
            <w:rPr>
              <w:rStyle w:val="Style1"/>
            </w:rPr>
            <w:t>☐</w:t>
          </w:r>
        </w:sdtContent>
      </w:sdt>
      <w:r w:rsidR="00F64999" w:rsidRPr="005037E6">
        <w:rPr>
          <w:rStyle w:val="Style1"/>
          <w:w w:val="150"/>
        </w:rPr>
        <w:t xml:space="preserve"> </w:t>
      </w:r>
      <w:r w:rsidR="00CD0B20" w:rsidRPr="00CB17FE">
        <w:rPr>
          <w:rFonts w:asciiTheme="minorHAnsi" w:eastAsiaTheme="minorEastAsia" w:hAnsiTheme="minorHAnsi" w:cs="Arial"/>
          <w:sz w:val="24"/>
          <w:szCs w:val="24"/>
        </w:rPr>
        <w:t>Yes</w:t>
      </w:r>
      <w:r w:rsidR="00B76C31" w:rsidRPr="00CB17FE">
        <w:rPr>
          <w:rFonts w:asciiTheme="minorHAnsi" w:eastAsiaTheme="minorEastAsia" w:hAnsiTheme="minorHAnsi" w:cs="Arial"/>
          <w:sz w:val="24"/>
          <w:szCs w:val="24"/>
        </w:rPr>
        <w:tab/>
      </w:r>
      <w:sdt>
        <w:sdtPr>
          <w:rPr>
            <w:rStyle w:val="Style1"/>
          </w:rPr>
          <w:id w:val="369730353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F64999">
            <w:rPr>
              <w:rStyle w:val="Style1"/>
            </w:rPr>
            <w:t>☐</w:t>
          </w:r>
        </w:sdtContent>
      </w:sdt>
      <w:r w:rsidR="00F64999" w:rsidRPr="005037E6">
        <w:rPr>
          <w:rStyle w:val="Style1"/>
          <w:w w:val="150"/>
        </w:rPr>
        <w:t xml:space="preserve"> </w:t>
      </w:r>
      <w:r w:rsidR="00B76C31" w:rsidRPr="00CB17FE">
        <w:rPr>
          <w:rFonts w:asciiTheme="minorHAnsi" w:eastAsiaTheme="minorEastAsia" w:hAnsiTheme="minorHAnsi" w:cs="Arial"/>
          <w:sz w:val="24"/>
          <w:szCs w:val="24"/>
        </w:rPr>
        <w:t>No</w:t>
      </w:r>
    </w:p>
    <w:p w14:paraId="3C3E4F41" w14:textId="77777777" w:rsidR="009328ED" w:rsidRPr="00CB17FE" w:rsidRDefault="007F22A3" w:rsidP="00D9154A">
      <w:pPr>
        <w:pStyle w:val="ListParagraph"/>
        <w:numPr>
          <w:ilvl w:val="0"/>
          <w:numId w:val="4"/>
        </w:numPr>
        <w:spacing w:before="300" w:after="300" w:line="300" w:lineRule="exact"/>
        <w:contextualSpacing w:val="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Explain why the expenditure has been deemed ineligible or likely to be </w:t>
      </w:r>
      <w:r w:rsidR="00400035" w:rsidRPr="00CB17FE">
        <w:rPr>
          <w:rFonts w:asciiTheme="minorHAnsi" w:eastAsiaTheme="minorEastAsia" w:hAnsiTheme="minorHAnsi" w:cs="Arial"/>
          <w:sz w:val="24"/>
          <w:szCs w:val="24"/>
        </w:rPr>
        <w:t xml:space="preserve">ineligible </w:t>
      </w:r>
      <w:r w:rsidRPr="00CB17FE">
        <w:rPr>
          <w:rFonts w:asciiTheme="minorHAnsi" w:eastAsiaTheme="minorEastAsia" w:hAnsiTheme="minorHAnsi" w:cs="Arial"/>
          <w:sz w:val="24"/>
          <w:szCs w:val="24"/>
        </w:rPr>
        <w:t>for FEMA reimbursement:</w:t>
      </w:r>
    </w:p>
    <w:sdt>
      <w:sdtPr>
        <w:rPr>
          <w:rFonts w:asciiTheme="minorHAnsi" w:eastAsiaTheme="minorEastAsia" w:hAnsiTheme="minorHAnsi" w:cs="Arial"/>
          <w:sz w:val="24"/>
          <w:szCs w:val="24"/>
        </w:rPr>
        <w:id w:val="1933012440"/>
        <w:placeholder>
          <w:docPart w:val="5FA191A04BAB48039FA9775A02149CFF"/>
        </w:placeholder>
        <w:showingPlcHdr/>
        <w15:color w:val="000000"/>
      </w:sdtPr>
      <w:sdtEndPr/>
      <w:sdtContent>
        <w:p w14:paraId="3D73497B" w14:textId="77777777" w:rsidR="001056B4" w:rsidRPr="00CB17FE" w:rsidRDefault="001B62CF" w:rsidP="001056B4">
          <w:pPr>
            <w:pStyle w:val="ListParagraph"/>
            <w:spacing w:before="300" w:after="300" w:line="300" w:lineRule="exact"/>
            <w:ind w:left="360"/>
            <w:contextualSpacing w:val="0"/>
            <w:rPr>
              <w:rFonts w:asciiTheme="minorHAnsi" w:eastAsiaTheme="minorEastAsia" w:hAnsiTheme="minorHAnsi" w:cs="Arial"/>
              <w:sz w:val="24"/>
              <w:szCs w:val="24"/>
            </w:rPr>
          </w:pPr>
          <w:r w:rsidRPr="00CB17FE">
            <w:rPr>
              <w:rFonts w:asciiTheme="minorHAnsi" w:eastAsiaTheme="minorEastAsia" w:hAnsiTheme="minorHAnsi" w:cs="Arial"/>
              <w:sz w:val="24"/>
              <w:szCs w:val="24"/>
            </w:rPr>
            <w:t>(Insert explanation here.)</w:t>
          </w:r>
        </w:p>
      </w:sdtContent>
    </w:sdt>
    <w:p w14:paraId="0AD6B77F" w14:textId="77777777" w:rsidR="00D10002" w:rsidRPr="00CB17FE" w:rsidRDefault="00B76C31" w:rsidP="00D9154A">
      <w:pPr>
        <w:pStyle w:val="ListParagraph"/>
        <w:numPr>
          <w:ilvl w:val="0"/>
          <w:numId w:val="4"/>
        </w:numPr>
        <w:spacing w:before="300" w:after="300" w:line="300" w:lineRule="exact"/>
        <w:contextualSpacing w:val="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 xml:space="preserve">Total </w:t>
      </w:r>
      <w:r w:rsidR="00670FA6" w:rsidRPr="00CB17FE">
        <w:rPr>
          <w:rFonts w:asciiTheme="minorHAnsi" w:eastAsiaTheme="minorEastAsia" w:hAnsiTheme="minorHAnsi" w:cs="Arial"/>
          <w:sz w:val="24"/>
          <w:szCs w:val="24"/>
        </w:rPr>
        <w:t>a</w:t>
      </w:r>
      <w:r w:rsidR="004769E0" w:rsidRPr="00CB17FE">
        <w:rPr>
          <w:rFonts w:asciiTheme="minorHAnsi" w:eastAsiaTheme="minorEastAsia" w:hAnsiTheme="minorHAnsi" w:cs="Arial"/>
          <w:sz w:val="24"/>
          <w:szCs w:val="24"/>
        </w:rPr>
        <w:t>mount</w:t>
      </w:r>
      <w:r w:rsidR="00992EF7" w:rsidRPr="00CB17FE">
        <w:rPr>
          <w:rFonts w:asciiTheme="minorHAnsi" w:eastAsiaTheme="minorEastAsia" w:hAnsiTheme="minorHAnsi" w:cs="Arial"/>
          <w:sz w:val="24"/>
          <w:szCs w:val="24"/>
        </w:rPr>
        <w:t xml:space="preserve"> of </w:t>
      </w:r>
      <w:r w:rsidRPr="00CB17FE">
        <w:rPr>
          <w:rFonts w:asciiTheme="minorHAnsi" w:eastAsiaTheme="minorEastAsia" w:hAnsiTheme="minorHAnsi" w:cs="Arial"/>
          <w:sz w:val="24"/>
          <w:szCs w:val="24"/>
        </w:rPr>
        <w:t>this r</w:t>
      </w:r>
      <w:r w:rsidR="00992EF7" w:rsidRPr="00CB17FE">
        <w:rPr>
          <w:rFonts w:asciiTheme="minorHAnsi" w:eastAsiaTheme="minorEastAsia" w:hAnsiTheme="minorHAnsi" w:cs="Arial"/>
          <w:sz w:val="24"/>
          <w:szCs w:val="24"/>
        </w:rPr>
        <w:t>equest:</w:t>
      </w:r>
      <w:r w:rsidR="001056B4" w:rsidRPr="00CB17FE">
        <w:rPr>
          <w:rFonts w:asciiTheme="minorHAnsi" w:eastAsiaTheme="minorEastAsia" w:hAnsiTheme="minorHAnsi" w:cs="Arial"/>
          <w:w w:val="150"/>
          <w:sz w:val="24"/>
          <w:szCs w:val="24"/>
        </w:rPr>
        <w:t xml:space="preserve"> </w:t>
      </w:r>
      <w:r w:rsidR="001056B4" w:rsidRPr="00CB17FE">
        <w:rPr>
          <w:rFonts w:asciiTheme="minorHAnsi" w:eastAsiaTheme="minorEastAsia" w:hAnsiTheme="minorHAnsi" w:cs="Arial"/>
          <w:sz w:val="24"/>
          <w:szCs w:val="24"/>
        </w:rPr>
        <w:t>$</w:t>
      </w:r>
      <w:sdt>
        <w:sdtPr>
          <w:rPr>
            <w:rFonts w:asciiTheme="minorHAnsi" w:eastAsiaTheme="minorEastAsia" w:hAnsiTheme="minorHAnsi" w:cs="Arial"/>
            <w:sz w:val="24"/>
            <w:szCs w:val="24"/>
          </w:rPr>
          <w:id w:val="1131204185"/>
          <w:placeholder>
            <w:docPart w:val="A8865415919D4D389886BF33EC723E0E"/>
          </w:placeholder>
          <w15:color w:val="000000"/>
          <w:text/>
        </w:sdtPr>
        <w:sdtEndPr/>
        <w:sdtContent>
          <w:r w:rsidR="000B5FF5" w:rsidRPr="00CB17FE">
            <w:rPr>
              <w:rFonts w:asciiTheme="minorHAnsi" w:eastAsiaTheme="minorEastAsia" w:hAnsiTheme="minorHAnsi" w:cs="Arial"/>
              <w:sz w:val="24"/>
              <w:szCs w:val="24"/>
            </w:rPr>
            <w:t>0</w:t>
          </w:r>
          <w:r w:rsidR="00BB28DE" w:rsidRPr="00CB17FE">
            <w:rPr>
              <w:rFonts w:asciiTheme="minorHAnsi" w:eastAsiaTheme="minorEastAsia" w:hAnsiTheme="minorHAnsi" w:cs="Arial"/>
              <w:sz w:val="24"/>
              <w:szCs w:val="24"/>
            </w:rPr>
            <w:t>.00</w:t>
          </w:r>
        </w:sdtContent>
      </w:sdt>
    </w:p>
    <w:p w14:paraId="6A4A455F" w14:textId="77777777" w:rsidR="00D9154A" w:rsidRPr="00CB17FE" w:rsidRDefault="00F30DB5" w:rsidP="000426A3">
      <w:pPr>
        <w:spacing w:before="300" w:after="300" w:line="300" w:lineRule="exact"/>
        <w:ind w:left="1680" w:hanging="1680"/>
        <w:rPr>
          <w:rFonts w:asciiTheme="minorHAnsi" w:eastAsiaTheme="minorEastAsia" w:hAnsiTheme="minorHAnsi" w:cs="Arial"/>
          <w:sz w:val="24"/>
          <w:szCs w:val="24"/>
        </w:rPr>
      </w:pPr>
      <w:r w:rsidRPr="00CB17FE">
        <w:rPr>
          <w:rFonts w:asciiTheme="minorHAnsi" w:eastAsiaTheme="minorEastAsia" w:hAnsiTheme="minorHAnsi" w:cs="Arial"/>
          <w:sz w:val="24"/>
          <w:szCs w:val="24"/>
        </w:rPr>
        <w:t>Attachment:</w:t>
      </w:r>
      <w:r w:rsidRPr="00CB17FE">
        <w:rPr>
          <w:rFonts w:asciiTheme="minorHAnsi" w:eastAsiaTheme="minorEastAsia" w:hAnsiTheme="minorHAnsi" w:cs="Arial"/>
          <w:sz w:val="24"/>
          <w:szCs w:val="24"/>
        </w:rPr>
        <w:tab/>
        <w:t>Form</w:t>
      </w:r>
      <w:r w:rsidR="000E5505" w:rsidRPr="00CB17FE">
        <w:rPr>
          <w:rFonts w:asciiTheme="minorHAnsi" w:eastAsiaTheme="minorEastAsia" w:hAnsiTheme="minorHAnsi" w:cs="Arial"/>
          <w:sz w:val="24"/>
          <w:szCs w:val="24"/>
        </w:rPr>
        <w:t> </w:t>
      </w:r>
      <w:r w:rsidRPr="00CB17FE">
        <w:rPr>
          <w:rFonts w:asciiTheme="minorHAnsi" w:eastAsiaTheme="minorEastAsia" w:hAnsiTheme="minorHAnsi" w:cs="Arial"/>
          <w:sz w:val="24"/>
          <w:szCs w:val="24"/>
        </w:rPr>
        <w:t>FI</w:t>
      </w:r>
      <w:r w:rsidR="000E5505" w:rsidRPr="00CB17FE">
        <w:rPr>
          <w:rFonts w:asciiTheme="minorHAnsi" w:eastAsiaTheme="minorEastAsia" w:hAnsiTheme="minorHAnsi" w:cs="Arial"/>
          <w:sz w:val="24"/>
          <w:szCs w:val="24"/>
        </w:rPr>
        <w:noBreakHyphen/>
      </w:r>
      <w:r w:rsidR="0094229B" w:rsidRPr="00CB17FE">
        <w:rPr>
          <w:rFonts w:asciiTheme="minorHAnsi" w:eastAsiaTheme="minorEastAsia" w:hAnsiTheme="minorHAnsi" w:cs="Arial"/>
          <w:sz w:val="24"/>
          <w:szCs w:val="24"/>
        </w:rPr>
        <w:t>1 Attachment</w:t>
      </w:r>
      <w:r w:rsidR="000E5505" w:rsidRPr="00CB17FE">
        <w:rPr>
          <w:rFonts w:asciiTheme="minorHAnsi" w:eastAsiaTheme="minorEastAsia" w:hAnsiTheme="minorHAnsi" w:cs="Arial"/>
          <w:sz w:val="24"/>
          <w:szCs w:val="24"/>
        </w:rPr>
        <w:t> </w:t>
      </w:r>
      <w:r w:rsidR="0094229B" w:rsidRPr="00CB17FE">
        <w:rPr>
          <w:rFonts w:asciiTheme="minorHAnsi" w:eastAsiaTheme="minorEastAsia" w:hAnsiTheme="minorHAnsi" w:cs="Arial"/>
          <w:sz w:val="24"/>
          <w:szCs w:val="24"/>
        </w:rPr>
        <w:t>A or Form</w:t>
      </w:r>
      <w:r w:rsidR="000E5505" w:rsidRPr="00CB17FE">
        <w:rPr>
          <w:rFonts w:asciiTheme="minorHAnsi" w:eastAsiaTheme="minorEastAsia" w:hAnsiTheme="minorHAnsi" w:cs="Arial"/>
          <w:sz w:val="24"/>
          <w:szCs w:val="24"/>
        </w:rPr>
        <w:t> </w:t>
      </w:r>
      <w:r w:rsidR="0094229B" w:rsidRPr="00CB17FE">
        <w:rPr>
          <w:rFonts w:asciiTheme="minorHAnsi" w:eastAsiaTheme="minorEastAsia" w:hAnsiTheme="minorHAnsi" w:cs="Arial"/>
          <w:sz w:val="24"/>
          <w:szCs w:val="24"/>
        </w:rPr>
        <w:t>FI</w:t>
      </w:r>
      <w:r w:rsidR="000E5505" w:rsidRPr="00CB17FE">
        <w:rPr>
          <w:rFonts w:asciiTheme="minorHAnsi" w:eastAsiaTheme="minorEastAsia" w:hAnsiTheme="minorHAnsi" w:cs="Arial"/>
          <w:sz w:val="24"/>
          <w:szCs w:val="24"/>
        </w:rPr>
        <w:noBreakHyphen/>
      </w:r>
      <w:r w:rsidR="0094229B" w:rsidRPr="00CB17FE">
        <w:rPr>
          <w:rFonts w:asciiTheme="minorHAnsi" w:eastAsiaTheme="minorEastAsia" w:hAnsiTheme="minorHAnsi" w:cs="Arial"/>
          <w:sz w:val="24"/>
          <w:szCs w:val="24"/>
        </w:rPr>
        <w:t>1 Attachment</w:t>
      </w:r>
      <w:r w:rsidR="000E5505" w:rsidRPr="00CB17FE">
        <w:rPr>
          <w:rFonts w:asciiTheme="minorHAnsi" w:eastAsiaTheme="minorEastAsia" w:hAnsiTheme="minorHAnsi" w:cs="Arial"/>
          <w:sz w:val="24"/>
          <w:szCs w:val="24"/>
        </w:rPr>
        <w:t> </w:t>
      </w:r>
      <w:r w:rsidR="0094229B" w:rsidRPr="00CB17FE">
        <w:rPr>
          <w:rFonts w:asciiTheme="minorHAnsi" w:eastAsiaTheme="minorEastAsia" w:hAnsiTheme="minorHAnsi" w:cs="Arial"/>
          <w:sz w:val="24"/>
          <w:szCs w:val="24"/>
        </w:rPr>
        <w:t>B</w:t>
      </w:r>
    </w:p>
    <w:sectPr w:rsidR="00D9154A" w:rsidRPr="00CB17FE" w:rsidSect="00334944">
      <w:headerReference w:type="default" r:id="rId12"/>
      <w:footerReference w:type="default" r:id="rId13"/>
      <w:pgSz w:w="12240" w:h="15840"/>
      <w:pgMar w:top="1280" w:right="1440" w:bottom="12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4CEB" w14:textId="77777777" w:rsidR="000720A6" w:rsidRDefault="000720A6" w:rsidP="00A04D5F">
      <w:r>
        <w:separator/>
      </w:r>
    </w:p>
  </w:endnote>
  <w:endnote w:type="continuationSeparator" w:id="0">
    <w:p w14:paraId="2F712D4A" w14:textId="77777777" w:rsidR="000720A6" w:rsidRDefault="000720A6" w:rsidP="00A0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Han Serif"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21890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51148" w14:textId="77777777" w:rsidR="00A04D5F" w:rsidRPr="00CB17FE" w:rsidRDefault="00A04D5F" w:rsidP="00D9154A">
        <w:pPr>
          <w:pStyle w:val="Footer"/>
          <w:jc w:val="center"/>
          <w:rPr>
            <w:rFonts w:asciiTheme="minorHAnsi" w:hAnsiTheme="minorHAnsi"/>
          </w:rPr>
        </w:pPr>
        <w:r w:rsidRPr="00CB17FE">
          <w:rPr>
            <w:rFonts w:asciiTheme="minorHAnsi" w:hAnsiTheme="minorHAnsi"/>
          </w:rPr>
          <w:fldChar w:fldCharType="begin"/>
        </w:r>
        <w:r w:rsidRPr="00CB17FE">
          <w:rPr>
            <w:rFonts w:asciiTheme="minorHAnsi" w:hAnsiTheme="minorHAnsi"/>
          </w:rPr>
          <w:instrText xml:space="preserve"> PAGE   \* MERGEFORMAT </w:instrText>
        </w:r>
        <w:r w:rsidRPr="00CB17FE">
          <w:rPr>
            <w:rFonts w:asciiTheme="minorHAnsi" w:hAnsiTheme="minorHAnsi"/>
          </w:rPr>
          <w:fldChar w:fldCharType="separate"/>
        </w:r>
        <w:r w:rsidRPr="00CB17FE">
          <w:rPr>
            <w:rFonts w:asciiTheme="minorHAnsi" w:hAnsiTheme="minorHAnsi"/>
            <w:noProof/>
          </w:rPr>
          <w:t>2</w:t>
        </w:r>
        <w:r w:rsidRPr="00CB17FE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3D3B" w14:textId="77777777" w:rsidR="000720A6" w:rsidRDefault="000720A6" w:rsidP="00A04D5F">
      <w:r>
        <w:separator/>
      </w:r>
    </w:p>
  </w:footnote>
  <w:footnote w:type="continuationSeparator" w:id="0">
    <w:p w14:paraId="4D6BAC9C" w14:textId="77777777" w:rsidR="000720A6" w:rsidRDefault="000720A6" w:rsidP="00A0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64C6" w14:textId="77777777" w:rsidR="00A04D5F" w:rsidRPr="00CB17FE" w:rsidRDefault="00A04D5F" w:rsidP="00D9154A">
    <w:pPr>
      <w:jc w:val="right"/>
      <w:rPr>
        <w:rFonts w:asciiTheme="minorHAnsi" w:hAnsiTheme="minorHAnsi" w:cs="Arial"/>
      </w:rPr>
    </w:pPr>
    <w:r w:rsidRPr="00CB17FE">
      <w:rPr>
        <w:rFonts w:asciiTheme="minorHAnsi" w:hAnsiTheme="minorHAnsi" w:cs="Arial"/>
      </w:rPr>
      <w:t>Form</w:t>
    </w:r>
    <w:r w:rsidR="001056B4" w:rsidRPr="00CB17FE">
      <w:rPr>
        <w:rFonts w:asciiTheme="minorHAnsi" w:hAnsiTheme="minorHAnsi" w:cs="Arial"/>
      </w:rPr>
      <w:t> </w:t>
    </w:r>
    <w:r w:rsidR="00E23EFF" w:rsidRPr="00CB17FE">
      <w:rPr>
        <w:rFonts w:asciiTheme="minorHAnsi" w:hAnsiTheme="minorHAnsi" w:cs="Arial"/>
      </w:rPr>
      <w:t>FI</w:t>
    </w:r>
    <w:r w:rsidR="001056B4" w:rsidRPr="00CB17FE">
      <w:rPr>
        <w:rFonts w:asciiTheme="minorHAnsi" w:hAnsiTheme="minorHAnsi" w:cs="Arial"/>
      </w:rPr>
      <w:noBreakHyphen/>
    </w:r>
    <w:r w:rsidRPr="00CB17FE">
      <w:rPr>
        <w:rFonts w:asciiTheme="minorHAnsi" w:hAnsiTheme="minorHAnsi" w:cs="Arial"/>
      </w:rPr>
      <w:t>1</w:t>
    </w:r>
    <w:r w:rsidR="00D8001E" w:rsidRPr="00CB17FE">
      <w:rPr>
        <w:rFonts w:asciiTheme="minorHAnsi" w:hAnsiTheme="minorHAnsi" w:cs="Arial"/>
      </w:rPr>
      <w:t xml:space="preserve"> (</w:t>
    </w:r>
    <w:r w:rsidR="001056B4" w:rsidRPr="00CB17FE">
      <w:rPr>
        <w:rFonts w:asciiTheme="minorHAnsi" w:hAnsiTheme="minorHAnsi" w:cs="Arial"/>
      </w:rPr>
      <w:t>September </w:t>
    </w:r>
    <w:r w:rsidR="00815F68" w:rsidRPr="00CB17FE">
      <w:rPr>
        <w:rFonts w:asciiTheme="minorHAnsi" w:hAnsiTheme="minorHAnsi" w:cs="Arial"/>
      </w:rPr>
      <w:t>202</w:t>
    </w:r>
    <w:r w:rsidR="00E23EFF" w:rsidRPr="00CB17FE">
      <w:rPr>
        <w:rFonts w:asciiTheme="minorHAnsi" w:hAnsiTheme="minorHAnsi" w:cs="Arial"/>
      </w:rPr>
      <w:t>4</w:t>
    </w:r>
    <w:r w:rsidR="00D8001E" w:rsidRPr="00CB17FE">
      <w:rPr>
        <w:rFonts w:asciiTheme="minorHAnsi" w:hAnsiTheme="minorHAnsi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50B"/>
    <w:multiLevelType w:val="hybridMultilevel"/>
    <w:tmpl w:val="6F22C3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675C1"/>
    <w:multiLevelType w:val="hybridMultilevel"/>
    <w:tmpl w:val="7B109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672A4"/>
    <w:multiLevelType w:val="hybridMultilevel"/>
    <w:tmpl w:val="7A1E3B6E"/>
    <w:lvl w:ilvl="0" w:tplc="0F826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246A"/>
    <w:multiLevelType w:val="hybridMultilevel"/>
    <w:tmpl w:val="71206136"/>
    <w:lvl w:ilvl="0" w:tplc="153AD2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B1E7F"/>
    <w:multiLevelType w:val="hybridMultilevel"/>
    <w:tmpl w:val="4E603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B43315"/>
    <w:multiLevelType w:val="hybridMultilevel"/>
    <w:tmpl w:val="EF8EB1C6"/>
    <w:lvl w:ilvl="0" w:tplc="0F826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7785"/>
    <w:multiLevelType w:val="hybridMultilevel"/>
    <w:tmpl w:val="652CAEEE"/>
    <w:lvl w:ilvl="0" w:tplc="258CF8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66F93"/>
    <w:multiLevelType w:val="hybridMultilevel"/>
    <w:tmpl w:val="4F0298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533C5"/>
    <w:multiLevelType w:val="hybridMultilevel"/>
    <w:tmpl w:val="8496D984"/>
    <w:lvl w:ilvl="0" w:tplc="956CFA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F7D"/>
    <w:multiLevelType w:val="hybridMultilevel"/>
    <w:tmpl w:val="C27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92DE7"/>
    <w:multiLevelType w:val="hybridMultilevel"/>
    <w:tmpl w:val="4CEEBF7E"/>
    <w:lvl w:ilvl="0" w:tplc="2FEC00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36A30"/>
    <w:multiLevelType w:val="hybridMultilevel"/>
    <w:tmpl w:val="1B72582E"/>
    <w:lvl w:ilvl="0" w:tplc="9CFE6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86B4C"/>
    <w:multiLevelType w:val="hybridMultilevel"/>
    <w:tmpl w:val="333CD6C8"/>
    <w:lvl w:ilvl="0" w:tplc="A2BCA0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5626">
    <w:abstractNumId w:val="0"/>
  </w:num>
  <w:num w:numId="2" w16cid:durableId="1247416752">
    <w:abstractNumId w:val="9"/>
  </w:num>
  <w:num w:numId="3" w16cid:durableId="626593712">
    <w:abstractNumId w:val="11"/>
  </w:num>
  <w:num w:numId="4" w16cid:durableId="278220496">
    <w:abstractNumId w:val="6"/>
  </w:num>
  <w:num w:numId="5" w16cid:durableId="1320622769">
    <w:abstractNumId w:val="1"/>
  </w:num>
  <w:num w:numId="6" w16cid:durableId="1307010453">
    <w:abstractNumId w:val="5"/>
  </w:num>
  <w:num w:numId="7" w16cid:durableId="1402367044">
    <w:abstractNumId w:val="2"/>
  </w:num>
  <w:num w:numId="8" w16cid:durableId="1816725422">
    <w:abstractNumId w:val="8"/>
  </w:num>
  <w:num w:numId="9" w16cid:durableId="1439328912">
    <w:abstractNumId w:val="10"/>
  </w:num>
  <w:num w:numId="10" w16cid:durableId="1343817712">
    <w:abstractNumId w:val="3"/>
  </w:num>
  <w:num w:numId="11" w16cid:durableId="948973210">
    <w:abstractNumId w:val="12"/>
  </w:num>
  <w:num w:numId="12" w16cid:durableId="2077431779">
    <w:abstractNumId w:val="7"/>
  </w:num>
  <w:num w:numId="13" w16cid:durableId="2069960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A6"/>
    <w:rsid w:val="0000068D"/>
    <w:rsid w:val="00010680"/>
    <w:rsid w:val="000273DE"/>
    <w:rsid w:val="000426A3"/>
    <w:rsid w:val="00045A33"/>
    <w:rsid w:val="000720A6"/>
    <w:rsid w:val="000A6B40"/>
    <w:rsid w:val="000A7A3F"/>
    <w:rsid w:val="000B5FF5"/>
    <w:rsid w:val="000C4E06"/>
    <w:rsid w:val="000D66DA"/>
    <w:rsid w:val="000E5505"/>
    <w:rsid w:val="001056B4"/>
    <w:rsid w:val="0013066E"/>
    <w:rsid w:val="0014334A"/>
    <w:rsid w:val="00155125"/>
    <w:rsid w:val="001639A0"/>
    <w:rsid w:val="001644CE"/>
    <w:rsid w:val="0017533E"/>
    <w:rsid w:val="00187B78"/>
    <w:rsid w:val="00190252"/>
    <w:rsid w:val="00195A63"/>
    <w:rsid w:val="00196D47"/>
    <w:rsid w:val="001A2364"/>
    <w:rsid w:val="001A6992"/>
    <w:rsid w:val="001B3246"/>
    <w:rsid w:val="001B62CF"/>
    <w:rsid w:val="001C2377"/>
    <w:rsid w:val="001F22AF"/>
    <w:rsid w:val="001F33BA"/>
    <w:rsid w:val="00215F67"/>
    <w:rsid w:val="00220DCE"/>
    <w:rsid w:val="00231FD3"/>
    <w:rsid w:val="002371B1"/>
    <w:rsid w:val="00253412"/>
    <w:rsid w:val="0027413F"/>
    <w:rsid w:val="00277953"/>
    <w:rsid w:val="00293A94"/>
    <w:rsid w:val="00297BD2"/>
    <w:rsid w:val="002A1CB2"/>
    <w:rsid w:val="002C630D"/>
    <w:rsid w:val="002E133A"/>
    <w:rsid w:val="002E32A4"/>
    <w:rsid w:val="002F59DC"/>
    <w:rsid w:val="002F71F9"/>
    <w:rsid w:val="00325D09"/>
    <w:rsid w:val="00334944"/>
    <w:rsid w:val="003619DA"/>
    <w:rsid w:val="00377CBF"/>
    <w:rsid w:val="003903E0"/>
    <w:rsid w:val="003B11D6"/>
    <w:rsid w:val="003C4A7B"/>
    <w:rsid w:val="003D7F13"/>
    <w:rsid w:val="003E74C4"/>
    <w:rsid w:val="00400035"/>
    <w:rsid w:val="00400045"/>
    <w:rsid w:val="00407AE4"/>
    <w:rsid w:val="004107D5"/>
    <w:rsid w:val="00445447"/>
    <w:rsid w:val="004552B9"/>
    <w:rsid w:val="0045740B"/>
    <w:rsid w:val="00457ADC"/>
    <w:rsid w:val="0046146B"/>
    <w:rsid w:val="004619F6"/>
    <w:rsid w:val="0046386B"/>
    <w:rsid w:val="0047115D"/>
    <w:rsid w:val="004769E0"/>
    <w:rsid w:val="0048702D"/>
    <w:rsid w:val="00490B69"/>
    <w:rsid w:val="00494253"/>
    <w:rsid w:val="004C2371"/>
    <w:rsid w:val="004D1813"/>
    <w:rsid w:val="005175C9"/>
    <w:rsid w:val="00530447"/>
    <w:rsid w:val="00535163"/>
    <w:rsid w:val="00557999"/>
    <w:rsid w:val="005601FB"/>
    <w:rsid w:val="005679ED"/>
    <w:rsid w:val="00572E80"/>
    <w:rsid w:val="00575980"/>
    <w:rsid w:val="00576854"/>
    <w:rsid w:val="005A146D"/>
    <w:rsid w:val="005D0899"/>
    <w:rsid w:val="005D468E"/>
    <w:rsid w:val="005F069A"/>
    <w:rsid w:val="005F41E7"/>
    <w:rsid w:val="005F7013"/>
    <w:rsid w:val="006665C5"/>
    <w:rsid w:val="00670FA6"/>
    <w:rsid w:val="00680CF0"/>
    <w:rsid w:val="00685EFF"/>
    <w:rsid w:val="006867DB"/>
    <w:rsid w:val="006A0053"/>
    <w:rsid w:val="006A7B76"/>
    <w:rsid w:val="006B106D"/>
    <w:rsid w:val="006B1C13"/>
    <w:rsid w:val="006B5B49"/>
    <w:rsid w:val="006B5DD5"/>
    <w:rsid w:val="006C404A"/>
    <w:rsid w:val="006E4632"/>
    <w:rsid w:val="006F3B50"/>
    <w:rsid w:val="0071280E"/>
    <w:rsid w:val="0071622F"/>
    <w:rsid w:val="00717863"/>
    <w:rsid w:val="00732D04"/>
    <w:rsid w:val="00736DAC"/>
    <w:rsid w:val="0074583E"/>
    <w:rsid w:val="00761588"/>
    <w:rsid w:val="0076555B"/>
    <w:rsid w:val="00771567"/>
    <w:rsid w:val="0077376E"/>
    <w:rsid w:val="007849C5"/>
    <w:rsid w:val="007A02BE"/>
    <w:rsid w:val="007A7C35"/>
    <w:rsid w:val="007B29D5"/>
    <w:rsid w:val="007D1D26"/>
    <w:rsid w:val="007F22A3"/>
    <w:rsid w:val="008145B9"/>
    <w:rsid w:val="008152EE"/>
    <w:rsid w:val="00815F68"/>
    <w:rsid w:val="0083138B"/>
    <w:rsid w:val="008463B1"/>
    <w:rsid w:val="008575B5"/>
    <w:rsid w:val="00861703"/>
    <w:rsid w:val="00867105"/>
    <w:rsid w:val="00874A44"/>
    <w:rsid w:val="008923A6"/>
    <w:rsid w:val="008A3C3D"/>
    <w:rsid w:val="008B5B27"/>
    <w:rsid w:val="008C1612"/>
    <w:rsid w:val="008D2024"/>
    <w:rsid w:val="008E2FC8"/>
    <w:rsid w:val="008F41C7"/>
    <w:rsid w:val="0092165F"/>
    <w:rsid w:val="00921C79"/>
    <w:rsid w:val="00926A52"/>
    <w:rsid w:val="009328ED"/>
    <w:rsid w:val="0094229B"/>
    <w:rsid w:val="00942707"/>
    <w:rsid w:val="009478CA"/>
    <w:rsid w:val="00963ED0"/>
    <w:rsid w:val="0096478D"/>
    <w:rsid w:val="00984448"/>
    <w:rsid w:val="00992EF7"/>
    <w:rsid w:val="009A1F4A"/>
    <w:rsid w:val="009A23E4"/>
    <w:rsid w:val="009A72A9"/>
    <w:rsid w:val="009B3510"/>
    <w:rsid w:val="009C2007"/>
    <w:rsid w:val="009E3780"/>
    <w:rsid w:val="00A04D5F"/>
    <w:rsid w:val="00A0597C"/>
    <w:rsid w:val="00A13BFF"/>
    <w:rsid w:val="00A15087"/>
    <w:rsid w:val="00A302AA"/>
    <w:rsid w:val="00A31A16"/>
    <w:rsid w:val="00A63569"/>
    <w:rsid w:val="00A6732E"/>
    <w:rsid w:val="00AC0F39"/>
    <w:rsid w:val="00AC2A5E"/>
    <w:rsid w:val="00AD074B"/>
    <w:rsid w:val="00AD37A4"/>
    <w:rsid w:val="00AE4B6F"/>
    <w:rsid w:val="00B16926"/>
    <w:rsid w:val="00B227A7"/>
    <w:rsid w:val="00B37E3A"/>
    <w:rsid w:val="00B477EA"/>
    <w:rsid w:val="00B7014C"/>
    <w:rsid w:val="00B76C31"/>
    <w:rsid w:val="00B80486"/>
    <w:rsid w:val="00B91C27"/>
    <w:rsid w:val="00B95E74"/>
    <w:rsid w:val="00BB28DE"/>
    <w:rsid w:val="00BB3947"/>
    <w:rsid w:val="00BC634C"/>
    <w:rsid w:val="00BD0E44"/>
    <w:rsid w:val="00BD2F29"/>
    <w:rsid w:val="00BD4577"/>
    <w:rsid w:val="00BF1BF1"/>
    <w:rsid w:val="00C035CF"/>
    <w:rsid w:val="00C23159"/>
    <w:rsid w:val="00C26917"/>
    <w:rsid w:val="00C33623"/>
    <w:rsid w:val="00C34DF5"/>
    <w:rsid w:val="00C55F83"/>
    <w:rsid w:val="00C81807"/>
    <w:rsid w:val="00C8729D"/>
    <w:rsid w:val="00C9583E"/>
    <w:rsid w:val="00CB17FE"/>
    <w:rsid w:val="00CB18A4"/>
    <w:rsid w:val="00CB6203"/>
    <w:rsid w:val="00CB7E4F"/>
    <w:rsid w:val="00CC6C3D"/>
    <w:rsid w:val="00CD0B20"/>
    <w:rsid w:val="00CE1236"/>
    <w:rsid w:val="00CE3F83"/>
    <w:rsid w:val="00CE4E53"/>
    <w:rsid w:val="00D10002"/>
    <w:rsid w:val="00D112E4"/>
    <w:rsid w:val="00D17B24"/>
    <w:rsid w:val="00D314A3"/>
    <w:rsid w:val="00D37D90"/>
    <w:rsid w:val="00D5764A"/>
    <w:rsid w:val="00D6368B"/>
    <w:rsid w:val="00D7003A"/>
    <w:rsid w:val="00D8001E"/>
    <w:rsid w:val="00D904CB"/>
    <w:rsid w:val="00D9154A"/>
    <w:rsid w:val="00D947D6"/>
    <w:rsid w:val="00DA218C"/>
    <w:rsid w:val="00DA39A2"/>
    <w:rsid w:val="00DB216D"/>
    <w:rsid w:val="00DB35C2"/>
    <w:rsid w:val="00DB63DA"/>
    <w:rsid w:val="00DC0D41"/>
    <w:rsid w:val="00DC4B9D"/>
    <w:rsid w:val="00DE0BA2"/>
    <w:rsid w:val="00DE21F4"/>
    <w:rsid w:val="00E03765"/>
    <w:rsid w:val="00E12E74"/>
    <w:rsid w:val="00E15BEE"/>
    <w:rsid w:val="00E23EFF"/>
    <w:rsid w:val="00E2724D"/>
    <w:rsid w:val="00E70020"/>
    <w:rsid w:val="00E726BC"/>
    <w:rsid w:val="00E7597A"/>
    <w:rsid w:val="00E764CB"/>
    <w:rsid w:val="00E76FDA"/>
    <w:rsid w:val="00E80D39"/>
    <w:rsid w:val="00E8606D"/>
    <w:rsid w:val="00E9482E"/>
    <w:rsid w:val="00E95044"/>
    <w:rsid w:val="00E96CC6"/>
    <w:rsid w:val="00EA2CA3"/>
    <w:rsid w:val="00EB167D"/>
    <w:rsid w:val="00EC667D"/>
    <w:rsid w:val="00EF0F0B"/>
    <w:rsid w:val="00EF29D9"/>
    <w:rsid w:val="00F00A11"/>
    <w:rsid w:val="00F07A68"/>
    <w:rsid w:val="00F1108A"/>
    <w:rsid w:val="00F1233E"/>
    <w:rsid w:val="00F2213B"/>
    <w:rsid w:val="00F30DB5"/>
    <w:rsid w:val="00F42B99"/>
    <w:rsid w:val="00F64999"/>
    <w:rsid w:val="00F935D8"/>
    <w:rsid w:val="00FA00B4"/>
    <w:rsid w:val="00FC77CB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0B09"/>
  <w15:chartTrackingRefBased/>
  <w15:docId w15:val="{EC07724D-00FF-490D-87F5-ED8611E6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D5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04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D5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3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2A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2A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01E"/>
    <w:pPr>
      <w:ind w:left="720"/>
      <w:contextualSpacing/>
    </w:pPr>
  </w:style>
  <w:style w:type="paragraph" w:styleId="Revision">
    <w:name w:val="Revision"/>
    <w:hidden/>
    <w:uiPriority w:val="99"/>
    <w:semiHidden/>
    <w:rsid w:val="00C8729D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0A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F67"/>
    <w:rPr>
      <w:color w:val="auto"/>
      <w:u w:val="single" w:color="0070C0"/>
    </w:rPr>
  </w:style>
  <w:style w:type="character" w:styleId="UnresolvedMention">
    <w:name w:val="Unresolved Mention"/>
    <w:basedOn w:val="DefaultParagraphFont"/>
    <w:uiPriority w:val="99"/>
    <w:semiHidden/>
    <w:unhideWhenUsed/>
    <w:rsid w:val="00D9154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56B4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A00B4"/>
    <w:rPr>
      <w:color w:val="auto"/>
      <w:u w:val="single" w:color="0070C0"/>
    </w:rPr>
  </w:style>
  <w:style w:type="character" w:customStyle="1" w:styleId="Style1">
    <w:name w:val="Style1"/>
    <w:basedOn w:val="DefaultParagraphFont"/>
    <w:uiPriority w:val="1"/>
    <w:rsid w:val="00F64999"/>
    <w:rPr>
      <w:rFonts w:ascii="Segoe UI Symbol" w:eastAsiaTheme="minorEastAsia" w:hAnsi="Segoe UI 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.submittal@hawaii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bf.docs@hawaii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ebsite\2024.09.26\2409087_FEMA%20Ineligible%20Expenditure%20MDF%20Request%20FORM%20FI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D81ADB52C46D8BB68A9C5DB10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0889-0235-4A7B-B763-429006C2D7D0}"/>
      </w:docPartPr>
      <w:docPartBody>
        <w:p w:rsidR="00000000" w:rsidRDefault="00327005">
          <w:pPr>
            <w:pStyle w:val="39ED81ADB52C46D8BB68A9C5DB103E55"/>
          </w:pPr>
          <w:r w:rsidRPr="00D523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E166C9D9B04F8EABA10DF5E8DF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B493-E379-4C92-A993-9B0A38FEBCB8}"/>
      </w:docPartPr>
      <w:docPartBody>
        <w:p w:rsidR="00000000" w:rsidRDefault="00327005">
          <w:pPr>
            <w:pStyle w:val="A8E166C9D9B04F8EABA10DF5E8DF2FFB"/>
          </w:pPr>
          <w:r w:rsidRPr="00D523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ABB795C794614B8A3A51E1036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CF13-3EBC-494D-A598-CB5B67B4DB60}"/>
      </w:docPartPr>
      <w:docPartBody>
        <w:p w:rsidR="00000000" w:rsidRDefault="00327005">
          <w:pPr>
            <w:pStyle w:val="D46ABB795C794614B8A3A51E1036248C"/>
          </w:pPr>
          <w:r>
            <w:rPr>
              <w:rFonts w:cs="Arial"/>
              <w:sz w:val="24"/>
              <w:szCs w:val="24"/>
            </w:rPr>
            <w:t>(WEB EOC identification number)</w:t>
          </w:r>
        </w:p>
      </w:docPartBody>
    </w:docPart>
    <w:docPart>
      <w:docPartPr>
        <w:name w:val="5FA191A04BAB48039FA9775A0214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FA3F-EB61-4B2F-B900-1F09D370E303}"/>
      </w:docPartPr>
      <w:docPartBody>
        <w:p w:rsidR="00000000" w:rsidRDefault="00327005">
          <w:pPr>
            <w:pStyle w:val="5FA191A04BAB48039FA9775A02149CFF"/>
          </w:pPr>
          <w:r>
            <w:rPr>
              <w:rFonts w:cs="Arial"/>
              <w:sz w:val="24"/>
              <w:szCs w:val="24"/>
            </w:rPr>
            <w:t>(Insert explanation here.)</w:t>
          </w:r>
        </w:p>
      </w:docPartBody>
    </w:docPart>
    <w:docPart>
      <w:docPartPr>
        <w:name w:val="A8865415919D4D389886BF33EC72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4C44-F121-4E6C-B689-84AB0C01A976}"/>
      </w:docPartPr>
      <w:docPartBody>
        <w:p w:rsidR="00000000" w:rsidRDefault="00327005">
          <w:pPr>
            <w:pStyle w:val="A8865415919D4D389886BF33EC723E0E"/>
          </w:pPr>
          <w:r>
            <w:rPr>
              <w:rFonts w:cs="Arial"/>
              <w:sz w:val="24"/>
              <w:szCs w:val="24"/>
              <w:u w:val="single"/>
            </w:rPr>
            <w:t>(Insert amount here.)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Han Serif"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39ED81ADB52C46D8BB68A9C5DB103E55">
    <w:name w:val="39ED81ADB52C46D8BB68A9C5DB103E55"/>
  </w:style>
  <w:style w:type="paragraph" w:customStyle="1" w:styleId="A8E166C9D9B04F8EABA10DF5E8DF2FFB">
    <w:name w:val="A8E166C9D9B04F8EABA10DF5E8DF2FFB"/>
  </w:style>
  <w:style w:type="paragraph" w:customStyle="1" w:styleId="D46ABB795C794614B8A3A51E1036248C">
    <w:name w:val="D46ABB795C794614B8A3A51E1036248C"/>
  </w:style>
  <w:style w:type="paragraph" w:customStyle="1" w:styleId="5FA191A04BAB48039FA9775A02149CFF">
    <w:name w:val="5FA191A04BAB48039FA9775A02149CFF"/>
  </w:style>
  <w:style w:type="paragraph" w:customStyle="1" w:styleId="A8865415919D4D389886BF33EC723E0E">
    <w:name w:val="A8865415919D4D389886BF33EC723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elvetica LT Pro / Source Han Serif">
      <a:majorFont>
        <a:latin typeface="Helvetica LT Pro"/>
        <a:ea typeface="Source Han Serif"/>
        <a:cs typeface=""/>
      </a:majorFont>
      <a:minorFont>
        <a:latin typeface="Helvetica LT Pro"/>
        <a:ea typeface="Source Han Serif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1266D0EB46145A090FA2E202D103D" ma:contentTypeVersion="14" ma:contentTypeDescription="Create a new document." ma:contentTypeScope="" ma:versionID="300c450c0d84ef9a916525f521e351ea">
  <xsd:schema xmlns:xsd="http://www.w3.org/2001/XMLSchema" xmlns:xs="http://www.w3.org/2001/XMLSchema" xmlns:p="http://schemas.microsoft.com/office/2006/metadata/properties" xmlns:ns2="f197a532-9cf9-44bc-ae8a-3a9b9a16646c" xmlns:ns3="35732ec6-dbed-4c11-bd04-e91c6c9153d6" xmlns:ns4="4494cc7c-873d-4c80-9650-25ed479db56e" targetNamespace="http://schemas.microsoft.com/office/2006/metadata/properties" ma:root="true" ma:fieldsID="bcb33bf39890a67dfe746bcd933637b5" ns2:_="" ns3:_="" ns4:_="">
    <xsd:import namespace="f197a532-9cf9-44bc-ae8a-3a9b9a16646c"/>
    <xsd:import namespace="35732ec6-dbed-4c11-bd04-e91c6c9153d6"/>
    <xsd:import namespace="4494cc7c-873d-4c80-9650-25ed479d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a532-9cf9-44bc-ae8a-3a9b9a166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0b7209-8b30-4d9f-9476-6b035fe2b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2ec6-dbed-4c11-bd04-e91c6c915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cc7c-873d-4c80-9650-25ed479db5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1f961d-3f52-49a2-bf28-fdc299366a51}" ma:internalName="TaxCatchAll" ma:showField="CatchAllData" ma:web="d318d351-f138-4824-ae57-01b9cdd29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DA91D-2641-4569-A36D-83674B197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1CA62-223F-46EE-940D-01EA7A842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D5369-3AB8-437C-8784-C70A6ED3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7a532-9cf9-44bc-ae8a-3a9b9a16646c"/>
    <ds:schemaRef ds:uri="35732ec6-dbed-4c11-bd04-e91c6c9153d6"/>
    <ds:schemaRef ds:uri="4494cc7c-873d-4c80-9650-25ed479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2409087_FEMA Ineligible Expenditure MDF Request FORM FI-1.dotx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Arakaki</dc:creator>
  <cp:keywords/>
  <dc:description/>
  <cp:lastModifiedBy>Arakaki, Gary H</cp:lastModifiedBy>
  <cp:revision>1</cp:revision>
  <cp:lastPrinted>2024-02-01T19:46:00Z</cp:lastPrinted>
  <dcterms:created xsi:type="dcterms:W3CDTF">2024-09-26T18:20:00Z</dcterms:created>
  <dcterms:modified xsi:type="dcterms:W3CDTF">2024-09-26T18:21:00Z</dcterms:modified>
</cp:coreProperties>
</file>